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22674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194D5C">
        <w:rPr>
          <w:rFonts w:ascii="Times New (W1)" w:eastAsia="Times New Roman" w:hAnsi="Times New (W1)"/>
          <w:sz w:val="28"/>
          <w:szCs w:val="28"/>
          <w:lang w:eastAsia="pt-BR"/>
        </w:rPr>
        <w:t>011/2021</w:t>
      </w:r>
    </w:p>
    <w:p w14:paraId="19EA12E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E3C47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3F4EAF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35E5CDA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0E8E8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F92A7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MANOEL EDNILSON BURGARDT</w:t>
      </w:r>
    </w:p>
    <w:p w14:paraId="657EA03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D6442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00D5D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6318A53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8748CF" w14:textId="77777777" w:rsidR="00194D5C" w:rsidRDefault="00194D5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execução de pavimentação asfáltica da Rua Bahia.</w:t>
      </w:r>
    </w:p>
    <w:p w14:paraId="38010384" w14:textId="77777777" w:rsidR="00F92A7F" w:rsidRDefault="00F92A7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9F0C263" w14:textId="77777777" w:rsidR="00194D5C" w:rsidRDefault="00194D5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 trata-se de um anseio dos moradores, uma vez que ameniza os transtornos causados por intempéries climáticas, quando há seca ocorre o excesso de poeira e em períodos chuvosos lama e buracos.</w:t>
      </w:r>
    </w:p>
    <w:p w14:paraId="445E04DD" w14:textId="77777777" w:rsidR="00F92A7F" w:rsidRDefault="00F92A7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5ED7543" w14:textId="77777777" w:rsidR="0075570F" w:rsidRPr="0075570F" w:rsidRDefault="00194D5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1B88984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F8088A8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0790F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94D5C">
        <w:rPr>
          <w:rFonts w:ascii="Times New Roman" w:eastAsia="Times New Roman" w:hAnsi="Times New Roman"/>
          <w:sz w:val="24"/>
          <w:szCs w:val="28"/>
          <w:lang w:eastAsia="pt-BR"/>
        </w:rPr>
        <w:t>15 de fevereiro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A5117F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41230F5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ED097F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78923133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194D5C">
        <w:rPr>
          <w:rFonts w:ascii="Times New Roman" w:eastAsia="Times New Roman" w:hAnsi="Times New Roman"/>
          <w:sz w:val="24"/>
          <w:szCs w:val="28"/>
          <w:lang w:eastAsia="pt-BR"/>
        </w:rPr>
        <w:t xml:space="preserve">Manoel </w:t>
      </w:r>
      <w:proofErr w:type="spellStart"/>
      <w:r w:rsidR="00194D5C">
        <w:rPr>
          <w:rFonts w:ascii="Times New Roman" w:eastAsia="Times New Roman" w:hAnsi="Times New Roman"/>
          <w:sz w:val="24"/>
          <w:szCs w:val="28"/>
          <w:lang w:eastAsia="pt-BR"/>
        </w:rPr>
        <w:t>Ednilson</w:t>
      </w:r>
      <w:proofErr w:type="spellEnd"/>
      <w:r w:rsidR="00194D5C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194D5C"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1B7674C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A6BBF4E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296DD38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70B16490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06BE37F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2603615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94D5C"/>
    <w:rsid w:val="001A25DF"/>
    <w:rsid w:val="001D141E"/>
    <w:rsid w:val="002919B0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  <w:rsid w:val="00F9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A4EEB"/>
  <w15:chartTrackingRefBased/>
  <w15:docId w15:val="{3C56A07F-4418-42B8-B782-5C93EE4D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11.21</Template>
  <TotalTime>1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2021-02-15T17:27:00Z</dcterms:created>
  <dcterms:modified xsi:type="dcterms:W3CDTF">2021-02-15T17:27:00Z</dcterms:modified>
</cp:coreProperties>
</file>