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81E94" w14:textId="77777777"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960351">
        <w:rPr>
          <w:rFonts w:ascii="Times New (W1)" w:eastAsia="Times New Roman" w:hAnsi="Times New (W1)"/>
          <w:sz w:val="28"/>
          <w:szCs w:val="28"/>
          <w:lang w:eastAsia="pt-BR"/>
        </w:rPr>
        <w:t>013/2021</w:t>
      </w:r>
    </w:p>
    <w:p w14:paraId="0979E105"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23BA3AB6"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A6B0CF1"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37DC5590"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1ACB5141"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84531B">
        <w:rPr>
          <w:rFonts w:ascii="Times New Roman" w:eastAsia="Times New Roman" w:hAnsi="Times New Roman"/>
          <w:sz w:val="24"/>
          <w:szCs w:val="28"/>
          <w:u w:val="single"/>
          <w:lang w:eastAsia="pt-BR"/>
        </w:rPr>
        <w:t>MANOEL EDNILSON BURGARDT</w:t>
      </w:r>
    </w:p>
    <w:p w14:paraId="04F8D939"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9B212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1F7A050B"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27202CDF"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1866317E" w14:textId="77777777" w:rsidR="00960351" w:rsidRDefault="00960351"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 execução de pavimentação asfáltica da Rua Alagoas.</w:t>
      </w:r>
    </w:p>
    <w:p w14:paraId="23857762" w14:textId="77777777" w:rsidR="0084531B" w:rsidRDefault="0084531B" w:rsidP="0075570F">
      <w:pPr>
        <w:spacing w:after="0" w:line="240" w:lineRule="auto"/>
        <w:jc w:val="both"/>
        <w:rPr>
          <w:rFonts w:ascii="Times New Roman" w:eastAsia="Times New Roman" w:hAnsi="Times New Roman"/>
          <w:sz w:val="24"/>
          <w:szCs w:val="28"/>
          <w:lang w:eastAsia="pt-BR"/>
        </w:rPr>
      </w:pPr>
    </w:p>
    <w:p w14:paraId="52419E73" w14:textId="3EDB4FF6" w:rsidR="00960351" w:rsidRDefault="00960351"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Trata-se de um anseio dos moradores, uma vez que amenizará os transtornos causados pela ação do tempo, tanto em períodos chuvosos quanto em períodos de seca, além de proporcionar uma via mais segura aos que a utilizam.</w:t>
      </w:r>
    </w:p>
    <w:p w14:paraId="3A68964B" w14:textId="77777777" w:rsidR="0084531B" w:rsidRDefault="0084531B" w:rsidP="0075570F">
      <w:pPr>
        <w:spacing w:after="0" w:line="240" w:lineRule="auto"/>
        <w:jc w:val="both"/>
        <w:rPr>
          <w:rFonts w:ascii="Times New Roman" w:eastAsia="Times New Roman" w:hAnsi="Times New Roman"/>
          <w:sz w:val="24"/>
          <w:szCs w:val="28"/>
          <w:lang w:eastAsia="pt-BR"/>
        </w:rPr>
      </w:pPr>
    </w:p>
    <w:p w14:paraId="595A8007" w14:textId="77777777" w:rsidR="0075570F" w:rsidRPr="0075570F" w:rsidRDefault="00960351"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7FEE8300"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7C249DDE"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23C94C0E"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960351">
        <w:rPr>
          <w:rFonts w:ascii="Times New Roman" w:eastAsia="Times New Roman" w:hAnsi="Times New Roman"/>
          <w:sz w:val="24"/>
          <w:szCs w:val="28"/>
          <w:lang w:eastAsia="pt-BR"/>
        </w:rPr>
        <w:t>15 de fevereiro de 2021</w:t>
      </w:r>
      <w:r w:rsidRPr="0075570F">
        <w:rPr>
          <w:rFonts w:ascii="Times New Roman" w:eastAsia="Times New Roman" w:hAnsi="Times New Roman"/>
          <w:sz w:val="24"/>
          <w:szCs w:val="28"/>
          <w:lang w:eastAsia="pt-BR"/>
        </w:rPr>
        <w:t>.</w:t>
      </w:r>
    </w:p>
    <w:p w14:paraId="7C77790B"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0E6B9189"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4FBAF608"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527D72C3"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960351">
        <w:rPr>
          <w:rFonts w:ascii="Times New Roman" w:eastAsia="Times New Roman" w:hAnsi="Times New Roman"/>
          <w:sz w:val="24"/>
          <w:szCs w:val="28"/>
          <w:lang w:eastAsia="pt-BR"/>
        </w:rPr>
        <w:t>Manoel Ednilson Burgardt</w:t>
      </w:r>
    </w:p>
    <w:p w14:paraId="31A88539"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290BA224"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3E580F07" w14:textId="77777777" w:rsidR="0075570F" w:rsidRPr="0075570F" w:rsidRDefault="00AA3B7D"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Ildemar Zoz</w:t>
      </w:r>
    </w:p>
    <w:p w14:paraId="5345521D"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256C02D2"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3BB4F56D"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D141E"/>
    <w:rsid w:val="003030B3"/>
    <w:rsid w:val="00370270"/>
    <w:rsid w:val="004505F1"/>
    <w:rsid w:val="00506EE6"/>
    <w:rsid w:val="0053668A"/>
    <w:rsid w:val="00605E35"/>
    <w:rsid w:val="0062401D"/>
    <w:rsid w:val="0075570F"/>
    <w:rsid w:val="007D6552"/>
    <w:rsid w:val="0084531B"/>
    <w:rsid w:val="008533A7"/>
    <w:rsid w:val="0095688A"/>
    <w:rsid w:val="00960351"/>
    <w:rsid w:val="009A668E"/>
    <w:rsid w:val="00A3167C"/>
    <w:rsid w:val="00AA3B7D"/>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1AEB"/>
  <w15:chartTrackingRefBased/>
  <w15:docId w15:val="{4293DB15-AF7F-4441-B869-2FFD461F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13.21</Template>
  <TotalTime>0</TotalTime>
  <Pages>1</Pages>
  <Words>126</Words>
  <Characters>682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3</cp:revision>
  <dcterms:created xsi:type="dcterms:W3CDTF">2021-02-15T17:28:00Z</dcterms:created>
  <dcterms:modified xsi:type="dcterms:W3CDTF">2021-02-15T17:28:00Z</dcterms:modified>
</cp:coreProperties>
</file>