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16966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F2F99">
        <w:rPr>
          <w:rFonts w:ascii="Times New (W1)" w:eastAsia="Times New Roman" w:hAnsi="Times New (W1)"/>
          <w:sz w:val="28"/>
          <w:szCs w:val="28"/>
          <w:lang w:eastAsia="pt-BR"/>
        </w:rPr>
        <w:t>014/2021</w:t>
      </w:r>
    </w:p>
    <w:p w14:paraId="6D8534E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4CAE9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26A6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54927A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82B53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A120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1B6DE0E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590E0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7CDB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0F5AC8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E8A08B" w14:textId="77777777" w:rsidR="00BF2F99" w:rsidRDefault="00BF2F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Rio Grande do Sul.</w:t>
      </w:r>
    </w:p>
    <w:p w14:paraId="1663C4BF" w14:textId="77777777" w:rsidR="007A1203" w:rsidRDefault="007A120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7F9B79" w14:textId="5A6A48E1" w:rsidR="00BF2F99" w:rsidRDefault="00BF2F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Moradores prezam pela melhoria, uma vez que evitará transtornos provenientes da necessidade constante de manutenção da via e excesso de poeira </w:t>
      </w:r>
      <w:r w:rsidR="0053107F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lama.</w:t>
      </w:r>
    </w:p>
    <w:p w14:paraId="167C1A65" w14:textId="77777777" w:rsidR="007A1203" w:rsidRDefault="007A120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0D5954" w14:textId="77777777" w:rsidR="0075570F" w:rsidRPr="0075570F" w:rsidRDefault="00BF2F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528ADAD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9BAE9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85FAE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F2F99">
        <w:rPr>
          <w:rFonts w:ascii="Times New Roman" w:eastAsia="Times New Roman" w:hAnsi="Times New Roman"/>
          <w:sz w:val="24"/>
          <w:szCs w:val="28"/>
          <w:lang w:eastAsia="pt-BR"/>
        </w:rPr>
        <w:t>15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5F62E4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5B326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A8E7D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BD20D5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F2F99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BF2F99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BF2F9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BF2F99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455FF2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2B028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70D53E2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557C03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2760A3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573EDE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107F"/>
    <w:rsid w:val="0053668A"/>
    <w:rsid w:val="00605E35"/>
    <w:rsid w:val="0062401D"/>
    <w:rsid w:val="0075570F"/>
    <w:rsid w:val="007A1203"/>
    <w:rsid w:val="007D6552"/>
    <w:rsid w:val="008533A7"/>
    <w:rsid w:val="0095688A"/>
    <w:rsid w:val="009A668E"/>
    <w:rsid w:val="00A3167C"/>
    <w:rsid w:val="00AA3B7D"/>
    <w:rsid w:val="00BF2F99"/>
    <w:rsid w:val="00CD3940"/>
    <w:rsid w:val="00D866E9"/>
    <w:rsid w:val="00D90C74"/>
    <w:rsid w:val="00F00676"/>
    <w:rsid w:val="00F3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5B29"/>
  <w15:chartTrackingRefBased/>
  <w15:docId w15:val="{FC54B9DB-03F7-4DEE-AF35-91CC2C64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14.21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2021-02-15T17:29:00Z</dcterms:created>
  <dcterms:modified xsi:type="dcterms:W3CDTF">2021-02-15T17:29:00Z</dcterms:modified>
</cp:coreProperties>
</file>