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7CC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3BAD">
        <w:rPr>
          <w:rFonts w:ascii="Times New (W1)" w:eastAsia="Times New Roman" w:hAnsi="Times New (W1)"/>
          <w:sz w:val="28"/>
          <w:szCs w:val="28"/>
          <w:lang w:eastAsia="pt-BR"/>
        </w:rPr>
        <w:t>016/2021</w:t>
      </w:r>
    </w:p>
    <w:p w14:paraId="7F019F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4A4CD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724F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16D91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6423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E080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53A29C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5C58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A94AE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6AC25C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3278FF" w14:textId="77777777" w:rsidR="00463BAD" w:rsidRDefault="00463B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campanha de controle populacional de animais domésticos, através de procedimento cirúrgico de castração.</w:t>
      </w:r>
    </w:p>
    <w:p w14:paraId="6C589478" w14:textId="77777777" w:rsidR="006E080E" w:rsidRDefault="006E08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44A486" w14:textId="44E951CC" w:rsidR="00463BAD" w:rsidRDefault="00463B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a campanha contribuirá para a contenção de uma superpopulação, reduzindo a procriação de cães e gatos, evitando o abando de animais, que muitas vezes não conseguem outro lar e permanecem nas ruas sem alimento, sofrendo maus</w:t>
      </w:r>
      <w:r w:rsidR="00B64230">
        <w:rPr>
          <w:rFonts w:ascii="Times New Roman" w:eastAsia="Times New Roman" w:hAnsi="Times New Roman"/>
          <w:sz w:val="24"/>
          <w:szCs w:val="28"/>
          <w:lang w:eastAsia="pt-BR"/>
        </w:rPr>
        <w:t>-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tratos, correndo risco de sofrer ou provocar acidentes. Importante destacar que a castração não é uma forma de mutilar o animal e sim, prevenir algumas doenças graves e evitar o abandono de filhotes, impedindo ninhadas indesejadas. Animais castrados também têm menos chance de desenvolver comportamento agressivo ou de demarcação de território.</w:t>
      </w:r>
    </w:p>
    <w:p w14:paraId="6D6875EE" w14:textId="77777777" w:rsidR="006E080E" w:rsidRDefault="006E08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810FB7" w14:textId="77777777" w:rsidR="0075570F" w:rsidRPr="0075570F" w:rsidRDefault="00463B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144BAD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BFCDE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49DE1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3BAD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5D939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88383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E2415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7F0B35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63BAD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463BA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63BAD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481DE90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8271A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D4E52D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0CD70D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46E439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524CCA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225E0"/>
    <w:rsid w:val="001A25DF"/>
    <w:rsid w:val="001D141E"/>
    <w:rsid w:val="003030B3"/>
    <w:rsid w:val="00463BAD"/>
    <w:rsid w:val="00506EE6"/>
    <w:rsid w:val="0053668A"/>
    <w:rsid w:val="00605E35"/>
    <w:rsid w:val="0062401D"/>
    <w:rsid w:val="006E080E"/>
    <w:rsid w:val="0075570F"/>
    <w:rsid w:val="007D6552"/>
    <w:rsid w:val="007F5059"/>
    <w:rsid w:val="008533A7"/>
    <w:rsid w:val="0095688A"/>
    <w:rsid w:val="009A668E"/>
    <w:rsid w:val="00A3167C"/>
    <w:rsid w:val="00AA3B7D"/>
    <w:rsid w:val="00B6423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DF76"/>
  <w15:chartTrackingRefBased/>
  <w15:docId w15:val="{BDC09AC2-BB9A-4987-825A-BCFAA744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16.21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2021-02-15T17:37:00Z</dcterms:created>
  <dcterms:modified xsi:type="dcterms:W3CDTF">2021-02-15T17:37:00Z</dcterms:modified>
</cp:coreProperties>
</file>