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C2D17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677D8">
        <w:rPr>
          <w:rFonts w:ascii="Times New (W1)" w:eastAsia="Times New Roman" w:hAnsi="Times New (W1)"/>
          <w:sz w:val="28"/>
          <w:szCs w:val="28"/>
          <w:lang w:eastAsia="pt-BR"/>
        </w:rPr>
        <w:t>018/2021</w:t>
      </w:r>
    </w:p>
    <w:p w14:paraId="355A853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B4D80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D18B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1EDBF2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CACFC7" w14:textId="6D50AA3E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4100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6791B6E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22527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C2B94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84AEA6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624F" w14:textId="77777777" w:rsidR="00A677D8" w:rsidRDefault="00A677D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execução de pavimentação asfáltica da Rua 21 de </w:t>
      </w:r>
      <w:r w:rsidR="00BC5B19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BDE26B9" w14:textId="77777777" w:rsidR="004F4812" w:rsidRDefault="004F48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805FA0" w14:textId="77777777" w:rsidR="00A677D8" w:rsidRDefault="00A677D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Necessário se faz, uma vez que os moradores almejam essa melhoria, que contribuirá para melhor trafegabilidade e segurança, além de contribuir </w:t>
      </w:r>
      <w:r w:rsidR="00520ED0">
        <w:rPr>
          <w:rFonts w:ascii="Times New Roman" w:eastAsia="Times New Roman" w:hAnsi="Times New Roman"/>
          <w:sz w:val="24"/>
          <w:szCs w:val="28"/>
          <w:lang w:eastAsia="pt-BR"/>
        </w:rPr>
        <w:t>para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melhor qualidade de vida, pois os moradores não precisarão mais enfrentar o excesso de poeira, lama e buracos, e demais problemas provenientes de rua sem pavimentação.</w:t>
      </w:r>
    </w:p>
    <w:p w14:paraId="6BE13D7C" w14:textId="77777777" w:rsidR="004F4812" w:rsidRDefault="004F48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00BF60" w14:textId="77777777" w:rsidR="00A677D8" w:rsidRDefault="00A677D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referida Rua já possui protocolo com abaixo-assinado de adesão dos moradores.</w:t>
      </w:r>
    </w:p>
    <w:p w14:paraId="26BA8D22" w14:textId="77777777" w:rsidR="00E13B89" w:rsidRDefault="00E13B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C52139" w14:textId="77777777" w:rsidR="0075570F" w:rsidRPr="0075570F" w:rsidRDefault="00A677D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6E9879A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809FE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82B09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677D8">
        <w:rPr>
          <w:rFonts w:ascii="Times New Roman" w:eastAsia="Times New Roman" w:hAnsi="Times New Roman"/>
          <w:sz w:val="24"/>
          <w:szCs w:val="28"/>
          <w:lang w:eastAsia="pt-BR"/>
        </w:rPr>
        <w:t>15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7BD64A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CA2AD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D93B7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5CC00A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A677D8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A677D8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A677D8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0E41E32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B3486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8EC471E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2B71253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EAE58B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18F6B14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1002"/>
    <w:rsid w:val="000437CB"/>
    <w:rsid w:val="00067A87"/>
    <w:rsid w:val="000754B6"/>
    <w:rsid w:val="001A25DF"/>
    <w:rsid w:val="001D141E"/>
    <w:rsid w:val="003030B3"/>
    <w:rsid w:val="004F4812"/>
    <w:rsid w:val="00506EE6"/>
    <w:rsid w:val="00520ED0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677D8"/>
    <w:rsid w:val="00AA3B7D"/>
    <w:rsid w:val="00BC5B19"/>
    <w:rsid w:val="00CD3940"/>
    <w:rsid w:val="00D866E9"/>
    <w:rsid w:val="00D90C74"/>
    <w:rsid w:val="00E13B89"/>
    <w:rsid w:val="00F00676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5A61"/>
  <w15:chartTrackingRefBased/>
  <w15:docId w15:val="{0D3C1C8B-B7A2-49C1-BD70-6C7AC4A4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18.21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2021-02-15T17:41:00Z</dcterms:created>
  <dcterms:modified xsi:type="dcterms:W3CDTF">2021-02-15T17:41:00Z</dcterms:modified>
</cp:coreProperties>
</file>