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6702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A576F">
        <w:rPr>
          <w:rFonts w:ascii="Times New (W1)" w:eastAsia="Times New Roman" w:hAnsi="Times New (W1)"/>
          <w:sz w:val="28"/>
          <w:szCs w:val="28"/>
          <w:lang w:eastAsia="pt-BR"/>
        </w:rPr>
        <w:t>020/2021</w:t>
      </w:r>
    </w:p>
    <w:p w14:paraId="0CB8C6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9105A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92CA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75F6F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4492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D272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A511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9404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8998B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5B4C00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37D00C" w14:textId="77777777" w:rsidR="009A576F" w:rsidRDefault="009A57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mantenha contato com a empresa responsável pela pavimentação asfáltica da Rua 15 de Novembro, para que seja realizada a correção do meio-fio, pois não apresenta uma altura padrão, sendo que em alguns pontos a altura é muito elevada chegando a 23 cm.</w:t>
      </w:r>
    </w:p>
    <w:p w14:paraId="3235075F" w14:textId="77777777" w:rsidR="009A576F" w:rsidRDefault="009A57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 diversos moradores estão enfrentando problemas de acesso às residências, além de impossibilitar que os passageiros dos veículos estacionados consigam abrir a porta sem bater no meio-fio.</w:t>
      </w:r>
    </w:p>
    <w:p w14:paraId="37688508" w14:textId="77777777" w:rsidR="004D2726" w:rsidRDefault="004D27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C45341" w14:textId="77777777" w:rsidR="0075570F" w:rsidRPr="0075570F" w:rsidRDefault="009A57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9BACC2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37422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F16BF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A576F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0C6E8F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E46BE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0D4A4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7E73DD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A576F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1D3C35D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EAB06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7D5E5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398248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EBE972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0BA796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D2726"/>
    <w:rsid w:val="00506EE6"/>
    <w:rsid w:val="0053668A"/>
    <w:rsid w:val="00605E35"/>
    <w:rsid w:val="0062401D"/>
    <w:rsid w:val="0075570F"/>
    <w:rsid w:val="007D6552"/>
    <w:rsid w:val="008533A7"/>
    <w:rsid w:val="0095688A"/>
    <w:rsid w:val="009A576F"/>
    <w:rsid w:val="009A668E"/>
    <w:rsid w:val="00A3167C"/>
    <w:rsid w:val="00AA3B7D"/>
    <w:rsid w:val="00CD3940"/>
    <w:rsid w:val="00D866E9"/>
    <w:rsid w:val="00D90C74"/>
    <w:rsid w:val="00F00676"/>
    <w:rsid w:val="00F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824E"/>
  <w15:chartTrackingRefBased/>
  <w15:docId w15:val="{9DCFA226-CDDC-47E9-A35D-A7C45522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20.21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2021-02-15T17:44:00Z</dcterms:created>
  <dcterms:modified xsi:type="dcterms:W3CDTF">2021-02-15T17:44:00Z</dcterms:modified>
</cp:coreProperties>
</file>