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21306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1939">
        <w:rPr>
          <w:rFonts w:ascii="Times New (W1)" w:eastAsia="Times New Roman" w:hAnsi="Times New (W1)"/>
          <w:sz w:val="28"/>
          <w:szCs w:val="28"/>
          <w:lang w:eastAsia="pt-BR"/>
        </w:rPr>
        <w:t>026/2021</w:t>
      </w:r>
    </w:p>
    <w:p w14:paraId="5B40C1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5C2E0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5FDF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60FDF7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FDB24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690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4AC140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89DF2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43EB3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A3481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078A8" w14:textId="77777777" w:rsidR="001D0A24" w:rsidRPr="001D0A24" w:rsidRDefault="001D0A24" w:rsidP="001D0A24">
      <w:pPr>
        <w:jc w:val="both"/>
        <w:rPr>
          <w:rFonts w:ascii="Times New Roman" w:hAnsi="Times New Roman"/>
          <w:sz w:val="24"/>
          <w:szCs w:val="24"/>
        </w:rPr>
      </w:pPr>
      <w:bookmarkStart w:id="0" w:name="_Hlk64635238"/>
      <w:r w:rsidRPr="001D0A24">
        <w:rPr>
          <w:rFonts w:ascii="Times New Roman" w:hAnsi="Times New Roman"/>
          <w:sz w:val="24"/>
          <w:szCs w:val="24"/>
        </w:rPr>
        <w:t>Sugerir a adequação e implantação de sinalização horizontal de trânsito na Rua Jorge Lacerda, com a pintura do trecho onde a pavimentação asfáltica é recente, bem como a repintura do trecho em que o pavimento é mais antigo. Especialmente no cruzamento com a Rua Florianópolis, que necessita também da instalação de tachões para a redução de velocidade dos veículos.</w:t>
      </w:r>
    </w:p>
    <w:p w14:paraId="4DF1C5FB" w14:textId="77777777" w:rsidR="001D0A24" w:rsidRPr="001D0A24" w:rsidRDefault="001D0A24" w:rsidP="001D0A24">
      <w:pPr>
        <w:jc w:val="both"/>
        <w:rPr>
          <w:rFonts w:ascii="Times New Roman" w:hAnsi="Times New Roman"/>
          <w:sz w:val="24"/>
          <w:szCs w:val="24"/>
        </w:rPr>
      </w:pPr>
      <w:r w:rsidRPr="001D0A24">
        <w:rPr>
          <w:rFonts w:ascii="Times New Roman" w:hAnsi="Times New Roman"/>
          <w:sz w:val="24"/>
          <w:szCs w:val="24"/>
        </w:rPr>
        <w:t>Justifica-se, com objetivo de melhorar as condições de tráfego, proporcionando melhor visibilidade aos motoristas e pedestres, e maior segurança, tendo em vista a ocorrência frequente de acidentes, principalmente no cruzamento supracitado.</w:t>
      </w:r>
    </w:p>
    <w:bookmarkEnd w:id="0"/>
    <w:p w14:paraId="4F451F40" w14:textId="77777777" w:rsidR="0075570F" w:rsidRPr="0075570F" w:rsidRDefault="00FD19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9CCB7C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B281B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26329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1939">
        <w:rPr>
          <w:rFonts w:ascii="Times New Roman" w:eastAsia="Times New Roman" w:hAnsi="Times New Roman"/>
          <w:sz w:val="24"/>
          <w:szCs w:val="28"/>
          <w:lang w:eastAsia="pt-BR"/>
        </w:rPr>
        <w:t>22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86F11F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11CF8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5460B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60F161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D1939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0BCE25A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882AB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8DBE2FC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69FA70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5D87ED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D86747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7690A"/>
    <w:rsid w:val="001A25DF"/>
    <w:rsid w:val="001D0A24"/>
    <w:rsid w:val="001D141E"/>
    <w:rsid w:val="003030B3"/>
    <w:rsid w:val="00506EE6"/>
    <w:rsid w:val="0053668A"/>
    <w:rsid w:val="00605E35"/>
    <w:rsid w:val="0062401D"/>
    <w:rsid w:val="0075570F"/>
    <w:rsid w:val="007D6552"/>
    <w:rsid w:val="00810E35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D1939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753B"/>
  <w15:chartTrackingRefBased/>
  <w15:docId w15:val="{AC7F9BFF-79A0-4140-B721-982A8F2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26.21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2021-02-22T15:29:00Z</dcterms:created>
  <dcterms:modified xsi:type="dcterms:W3CDTF">2021-02-22T15:29:00Z</dcterms:modified>
</cp:coreProperties>
</file>