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7F671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6FB5">
        <w:rPr>
          <w:rFonts w:ascii="Times New (W1)" w:eastAsia="Times New Roman" w:hAnsi="Times New (W1)"/>
          <w:sz w:val="28"/>
          <w:szCs w:val="28"/>
          <w:lang w:eastAsia="pt-BR"/>
        </w:rPr>
        <w:t>028/2021</w:t>
      </w:r>
    </w:p>
    <w:p w14:paraId="3155F9B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59787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6FFD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6933C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F47F5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636D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18C5CD8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69775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15697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47C51C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5AEF35" w14:textId="77777777" w:rsidR="00F96FB5" w:rsidRDefault="00F96F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ao Executivo que avalie a possibilidade de reforço da sinalização de segurança das obras de pavimentação do Município, utilizando uma área de advertência, com a instalação de placas indicativas informando a distância em que a obra está sendo executada, para que o motorista, pedestre ou ciclista, seja informado adequadamente sobre as condições da pista à frente. </w:t>
      </w:r>
    </w:p>
    <w:p w14:paraId="0B976D8B" w14:textId="77777777" w:rsidR="001636DE" w:rsidRDefault="001636D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522432" w14:textId="77777777" w:rsidR="00F96FB5" w:rsidRDefault="00F96F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sinalização de segurança adequada alertará o condutor, uma vez que informará as condições anormais da via de forma antecipada, para que consiga adotar em tempo hábil, o comportamento necessário a fim de evitar contratempos.</w:t>
      </w:r>
    </w:p>
    <w:p w14:paraId="29435C92" w14:textId="77777777" w:rsidR="00F96FB5" w:rsidRDefault="00F96F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430EAE" w14:textId="77777777" w:rsidR="0075570F" w:rsidRPr="0075570F" w:rsidRDefault="00F96F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F96E12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4995D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06948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96FB5">
        <w:rPr>
          <w:rFonts w:ascii="Times New Roman" w:eastAsia="Times New Roman" w:hAnsi="Times New Roman"/>
          <w:sz w:val="24"/>
          <w:szCs w:val="28"/>
          <w:lang w:eastAsia="pt-BR"/>
        </w:rPr>
        <w:t>22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B7BD73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FBC48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AF326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52D7E9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F96FB5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4D5D891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623B3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B855A83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5EDFE4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64197F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D70410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636DE"/>
    <w:rsid w:val="001A25DF"/>
    <w:rsid w:val="001D141E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E5EA6"/>
    <w:rsid w:val="00A3167C"/>
    <w:rsid w:val="00AA3B7D"/>
    <w:rsid w:val="00CD3940"/>
    <w:rsid w:val="00D866E9"/>
    <w:rsid w:val="00D90C74"/>
    <w:rsid w:val="00F00676"/>
    <w:rsid w:val="00F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7C7B"/>
  <w15:chartTrackingRefBased/>
  <w15:docId w15:val="{B6A125F7-15F4-4AB2-B02D-4E2B0E3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28.21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2021-02-22T15:35:00Z</dcterms:created>
  <dcterms:modified xsi:type="dcterms:W3CDTF">2021-02-22T15:35:00Z</dcterms:modified>
</cp:coreProperties>
</file>