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17BBB" w14:textId="601E5BA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05777">
        <w:rPr>
          <w:rFonts w:ascii="Times New (W1)" w:eastAsia="Times New Roman" w:hAnsi="Times New (W1)"/>
          <w:sz w:val="28"/>
          <w:szCs w:val="28"/>
          <w:lang w:eastAsia="pt-BR"/>
        </w:rPr>
        <w:t>029/2021</w:t>
      </w:r>
    </w:p>
    <w:p w14:paraId="4D046E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0F2B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FE8D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E85AE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73F04E" w14:textId="5E6A980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7465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6FD6E5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3457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FDBBB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D1805D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69983A" w14:textId="344B3134" w:rsidR="00505777" w:rsidRDefault="005057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Executivo, a disponibilização de transporte escolar para os alunos residentes na Estrada Tifa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Eichenberger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até as proximidades da residência da família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Eichenberger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3AB5B7A" w14:textId="77777777" w:rsidR="00DF1704" w:rsidRDefault="00DF17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A5148C" w14:textId="13EAA0FF" w:rsidR="0075570F" w:rsidRPr="0075570F" w:rsidRDefault="005057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 facilitará aos alunos o acesso à escola, especialmente em dias que apresentam condições climáticas adversas.</w:t>
      </w:r>
    </w:p>
    <w:p w14:paraId="211219F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C39941" w14:textId="77777777" w:rsidR="00B308BC" w:rsidRPr="00265DF3" w:rsidRDefault="00B308BC" w:rsidP="00B308BC">
      <w:pPr>
        <w:rPr>
          <w:rFonts w:ascii="Times New Roman" w:hAnsi="Times New Roman"/>
          <w:sz w:val="24"/>
          <w:szCs w:val="24"/>
        </w:rPr>
      </w:pPr>
      <w:r w:rsidRPr="00265DF3">
        <w:rPr>
          <w:rFonts w:ascii="Times New Roman" w:hAnsi="Times New Roman"/>
          <w:sz w:val="24"/>
          <w:szCs w:val="24"/>
        </w:rPr>
        <w:t>A pedido do vereador e munícipes.</w:t>
      </w:r>
    </w:p>
    <w:p w14:paraId="4E7B3A8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80208E" w14:textId="766ABCE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05777">
        <w:rPr>
          <w:rFonts w:ascii="Times New Roman" w:eastAsia="Times New Roman" w:hAnsi="Times New Roman"/>
          <w:sz w:val="24"/>
          <w:szCs w:val="28"/>
          <w:lang w:eastAsia="pt-BR"/>
        </w:rPr>
        <w:t>01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66DE2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98CB1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B4B82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008A45A" w14:textId="7FA07D9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05777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2695ECC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A9978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528402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4323E5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68F249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C7C890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242DC"/>
    <w:rsid w:val="001A25DF"/>
    <w:rsid w:val="001D141E"/>
    <w:rsid w:val="001F6197"/>
    <w:rsid w:val="003030B3"/>
    <w:rsid w:val="00505777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308BC"/>
    <w:rsid w:val="00CD3940"/>
    <w:rsid w:val="00D866E9"/>
    <w:rsid w:val="00D90C74"/>
    <w:rsid w:val="00DF1704"/>
    <w:rsid w:val="00F00676"/>
    <w:rsid w:val="00F7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F556"/>
  <w15:chartTrackingRefBased/>
  <w15:docId w15:val="{7A027ACC-65FA-4DF4-A793-F1767F50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29.21</Template>
  <TotalTime>16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2021-03-01T16:34:00Z</cp:lastPrinted>
  <dcterms:created xsi:type="dcterms:W3CDTF">2021-03-01T16:33:00Z</dcterms:created>
  <dcterms:modified xsi:type="dcterms:W3CDTF">2021-03-01T16:48:00Z</dcterms:modified>
</cp:coreProperties>
</file>