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7272A" w14:textId="1C24800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84DA8">
        <w:rPr>
          <w:rFonts w:ascii="Times New (W1)" w:eastAsia="Times New Roman" w:hAnsi="Times New (W1)"/>
          <w:sz w:val="28"/>
          <w:szCs w:val="28"/>
          <w:lang w:eastAsia="pt-BR"/>
        </w:rPr>
        <w:t>031/2021</w:t>
      </w:r>
    </w:p>
    <w:p w14:paraId="58764CB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6A469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22486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B413AF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7FE681" w14:textId="480CDC71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0171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14:paraId="35BAC0D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859FE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538F1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5A57E6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045A56" w14:textId="467854E7" w:rsidR="00884DA8" w:rsidRDefault="00884DA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Estrada Tifa Eichenberger, realizando a remoção ou</w:t>
      </w:r>
      <w:r w:rsidR="00B358BD">
        <w:rPr>
          <w:rFonts w:ascii="Times New Roman" w:eastAsia="Times New Roman" w:hAnsi="Times New Roman"/>
          <w:sz w:val="24"/>
          <w:szCs w:val="28"/>
          <w:lang w:eastAsia="pt-BR"/>
        </w:rPr>
        <w:t xml:space="preserve"> 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rompimento da pedra localizada no centro da referida via.</w:t>
      </w:r>
    </w:p>
    <w:p w14:paraId="78CEB4A3" w14:textId="77777777" w:rsidR="0030171D" w:rsidRDefault="0030171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E464B4" w14:textId="5DED5ABF" w:rsidR="00884DA8" w:rsidRDefault="00884DA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trata-se de uma pedra de grande porte, que atrapalha o trânsito, inclusive provoca danos aos veículos que trafegam pela via.</w:t>
      </w:r>
    </w:p>
    <w:p w14:paraId="75BF4479" w14:textId="77777777" w:rsidR="0030171D" w:rsidRDefault="0030171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F045B0" w14:textId="1FF81F4A" w:rsidR="0075570F" w:rsidRPr="0075570F" w:rsidRDefault="00884DA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4AE30D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94F2B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300FF3" w14:textId="7E039E9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84DA8">
        <w:rPr>
          <w:rFonts w:ascii="Times New Roman" w:eastAsia="Times New Roman" w:hAnsi="Times New Roman"/>
          <w:sz w:val="24"/>
          <w:szCs w:val="28"/>
          <w:lang w:eastAsia="pt-BR"/>
        </w:rPr>
        <w:t>01 de março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8E0C35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B256A4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B2A55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D7E2405" w14:textId="12466B2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84DA8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14:paraId="7B38A1B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A1CC4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826293D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Ildemar Zoz</w:t>
      </w:r>
    </w:p>
    <w:p w14:paraId="7B08EF8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0D95314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C54DBB0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171D"/>
    <w:rsid w:val="003030B3"/>
    <w:rsid w:val="00506EE6"/>
    <w:rsid w:val="0053668A"/>
    <w:rsid w:val="00605E35"/>
    <w:rsid w:val="0062401D"/>
    <w:rsid w:val="0075570F"/>
    <w:rsid w:val="007D6552"/>
    <w:rsid w:val="008533A7"/>
    <w:rsid w:val="00884DA8"/>
    <w:rsid w:val="0095688A"/>
    <w:rsid w:val="00976F87"/>
    <w:rsid w:val="009A668E"/>
    <w:rsid w:val="00A3167C"/>
    <w:rsid w:val="00AA3B7D"/>
    <w:rsid w:val="00B358B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8A36"/>
  <w15:chartTrackingRefBased/>
  <w15:docId w15:val="{164D115E-7797-4566-9736-56679785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31.21</Template>
  <TotalTime>43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2021-03-01T17:06:00Z</cp:lastPrinted>
  <dcterms:created xsi:type="dcterms:W3CDTF">2021-03-01T17:06:00Z</dcterms:created>
  <dcterms:modified xsi:type="dcterms:W3CDTF">2021-03-01T17:48:00Z</dcterms:modified>
</cp:coreProperties>
</file>