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D4A03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1D6B50">
        <w:rPr>
          <w:rFonts w:ascii="Times New (W1)" w:eastAsia="Times New Roman" w:hAnsi="Times New (W1)"/>
          <w:sz w:val="28"/>
          <w:szCs w:val="28"/>
          <w:lang w:eastAsia="pt-BR"/>
        </w:rPr>
        <w:t>033/2021</w:t>
      </w:r>
    </w:p>
    <w:p w14:paraId="5E1D0C9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B79AD5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FCA9D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90B996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D08120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F6771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39A77C3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5436B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EC51A2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A88F8B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B9BD27" w14:textId="18774E38" w:rsidR="001D6B50" w:rsidRDefault="001D6B5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manutenção da sinalização horizontal de trânsito </w:t>
      </w:r>
      <w:r w:rsidR="00C91197">
        <w:rPr>
          <w:rFonts w:ascii="Times New Roman" w:eastAsia="Times New Roman" w:hAnsi="Times New Roman"/>
          <w:sz w:val="24"/>
          <w:szCs w:val="28"/>
          <w:lang w:eastAsia="pt-BR"/>
        </w:rPr>
        <w:t>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Rua Marechal Castelo Branco, com a repintura especialmente das faixas de pedestres</w:t>
      </w:r>
      <w:r w:rsidR="00E31937">
        <w:rPr>
          <w:rFonts w:ascii="Times New Roman" w:eastAsia="Times New Roman" w:hAnsi="Times New Roman"/>
          <w:sz w:val="24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faixas elevadas</w:t>
      </w:r>
      <w:r w:rsidR="00E31937">
        <w:rPr>
          <w:rFonts w:ascii="Times New Roman" w:eastAsia="Times New Roman" w:hAnsi="Times New Roman"/>
          <w:sz w:val="24"/>
          <w:szCs w:val="28"/>
          <w:lang w:eastAsia="pt-BR"/>
        </w:rPr>
        <w:t xml:space="preserve"> e lombadas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79A37A5" w14:textId="77777777" w:rsidR="00774AE3" w:rsidRDefault="00774AE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556A71" w14:textId="77777777" w:rsidR="001D6B50" w:rsidRDefault="001D6B5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objetivo de melhorar as condições de tráfego, proporcionando melhor visibilidade aos motoristas e pedestres, e consequentemente maior segurança.</w:t>
      </w:r>
    </w:p>
    <w:p w14:paraId="61E13F0D" w14:textId="77777777" w:rsidR="00774AE3" w:rsidRDefault="00774AE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93CB2F0" w14:textId="77777777" w:rsidR="0075570F" w:rsidRPr="0075570F" w:rsidRDefault="001D6B5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48A9532A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2E85205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9F428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D6B50">
        <w:rPr>
          <w:rFonts w:ascii="Times New Roman" w:eastAsia="Times New Roman" w:hAnsi="Times New Roman"/>
          <w:sz w:val="24"/>
          <w:szCs w:val="28"/>
          <w:lang w:eastAsia="pt-BR"/>
        </w:rPr>
        <w:t>08 de março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9C86ED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52001B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9DAF443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2FD969C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1D6B50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42BB12E4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D07F6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2B3A22C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20616E71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54D6B393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BB3F607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1D6B50"/>
    <w:rsid w:val="003030B3"/>
    <w:rsid w:val="00506EE6"/>
    <w:rsid w:val="0053668A"/>
    <w:rsid w:val="00605E35"/>
    <w:rsid w:val="0062401D"/>
    <w:rsid w:val="0075570F"/>
    <w:rsid w:val="00774AE3"/>
    <w:rsid w:val="007D6552"/>
    <w:rsid w:val="008533A7"/>
    <w:rsid w:val="008F170B"/>
    <w:rsid w:val="0095688A"/>
    <w:rsid w:val="009A668E"/>
    <w:rsid w:val="00A3167C"/>
    <w:rsid w:val="00AA3B7D"/>
    <w:rsid w:val="00C91197"/>
    <w:rsid w:val="00CD3940"/>
    <w:rsid w:val="00D866E9"/>
    <w:rsid w:val="00D90C74"/>
    <w:rsid w:val="00E31937"/>
    <w:rsid w:val="00F00676"/>
    <w:rsid w:val="00F6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C76F"/>
  <w15:chartTrackingRefBased/>
  <w15:docId w15:val="{F03EB8BE-F255-4295-BFE5-5C852B2C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33.21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2021-03-08T15:26:00Z</dcterms:created>
  <dcterms:modified xsi:type="dcterms:W3CDTF">2021-03-08T15:26:00Z</dcterms:modified>
</cp:coreProperties>
</file>