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944DDC" w14:textId="77777777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7F4233">
        <w:rPr>
          <w:rFonts w:ascii="Times New (W1)" w:eastAsia="Times New Roman" w:hAnsi="Times New (W1)"/>
          <w:sz w:val="28"/>
          <w:szCs w:val="28"/>
          <w:lang w:eastAsia="pt-BR"/>
        </w:rPr>
        <w:t>035/2021</w:t>
      </w:r>
    </w:p>
    <w:p w14:paraId="797BE1F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099846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9F116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2D22A84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59E194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A877B2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MANOEL EDNILSON BURGARDT</w:t>
      </w:r>
    </w:p>
    <w:p w14:paraId="3D3CE487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417F52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625629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63431663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FBEB945" w14:textId="77777777" w:rsidR="007F4233" w:rsidRDefault="007F423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Sugerir ampliação da ponte localizada na Travessa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Amandus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Muller.</w:t>
      </w:r>
    </w:p>
    <w:p w14:paraId="72D655B8" w14:textId="77777777" w:rsidR="005B12D2" w:rsidRDefault="005B12D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3A362E4" w14:textId="77777777" w:rsidR="007F4233" w:rsidRDefault="007F423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Justifica-se, pois, com a pavimentação das ruas laterais à travessa (Rua 3 de Outubro e Gustavo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Streit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>), o trânsito no local se intensificou, necessitando de medidas que facilitem o deslocamento dos veículos.</w:t>
      </w:r>
    </w:p>
    <w:p w14:paraId="4E157FCC" w14:textId="77777777" w:rsidR="005B12D2" w:rsidRDefault="005B12D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9D48D14" w14:textId="77777777" w:rsidR="0075570F" w:rsidRPr="0075570F" w:rsidRDefault="007F423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5A34F52E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AED967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AD70948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7F4233">
        <w:rPr>
          <w:rFonts w:ascii="Times New Roman" w:eastAsia="Times New Roman" w:hAnsi="Times New Roman"/>
          <w:sz w:val="24"/>
          <w:szCs w:val="28"/>
          <w:lang w:eastAsia="pt-BR"/>
        </w:rPr>
        <w:t>08 de março de 2021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468BBFDC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A4C374E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8F2AA1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70750142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7F4233">
        <w:rPr>
          <w:rFonts w:ascii="Times New Roman" w:eastAsia="Times New Roman" w:hAnsi="Times New Roman"/>
          <w:sz w:val="24"/>
          <w:szCs w:val="28"/>
          <w:lang w:eastAsia="pt-BR"/>
        </w:rPr>
        <w:t xml:space="preserve">Manoel </w:t>
      </w:r>
      <w:proofErr w:type="spellStart"/>
      <w:r w:rsidR="007F4233">
        <w:rPr>
          <w:rFonts w:ascii="Times New Roman" w:eastAsia="Times New Roman" w:hAnsi="Times New Roman"/>
          <w:sz w:val="24"/>
          <w:szCs w:val="28"/>
          <w:lang w:eastAsia="pt-BR"/>
        </w:rPr>
        <w:t>Ednilson</w:t>
      </w:r>
      <w:proofErr w:type="spellEnd"/>
      <w:r w:rsidR="007F4233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7F4233"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53BE424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5027198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09CCA419" w14:textId="77777777" w:rsidR="0075570F" w:rsidRPr="0075570F" w:rsidRDefault="00AA3B7D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Ildemar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Zoz</w:t>
      </w:r>
    </w:p>
    <w:p w14:paraId="0ABFF853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01A64632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62DFAEEC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3030B3"/>
    <w:rsid w:val="00506EE6"/>
    <w:rsid w:val="0053668A"/>
    <w:rsid w:val="005B12D2"/>
    <w:rsid w:val="00605E35"/>
    <w:rsid w:val="0062401D"/>
    <w:rsid w:val="0075570F"/>
    <w:rsid w:val="007D6552"/>
    <w:rsid w:val="007F4233"/>
    <w:rsid w:val="008533A7"/>
    <w:rsid w:val="0095688A"/>
    <w:rsid w:val="009A668E"/>
    <w:rsid w:val="00A3167C"/>
    <w:rsid w:val="00A877B2"/>
    <w:rsid w:val="00AA3B7D"/>
    <w:rsid w:val="00C367F9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D65CD"/>
  <w15:chartTrackingRefBased/>
  <w15:docId w15:val="{C252FD68-EE96-428B-9321-4D69F6657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35.21</Template>
  <TotalTime>1</TotalTime>
  <Pages>1</Pages>
  <Words>124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2021-03-08T15:35:00Z</dcterms:created>
  <dcterms:modified xsi:type="dcterms:W3CDTF">2021-03-08T15:35:00Z</dcterms:modified>
</cp:coreProperties>
</file>