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2EFF0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1085A">
        <w:rPr>
          <w:rFonts w:ascii="Times New (W1)" w:eastAsia="Times New Roman" w:hAnsi="Times New (W1)"/>
          <w:sz w:val="28"/>
          <w:szCs w:val="28"/>
          <w:lang w:eastAsia="pt-BR"/>
        </w:rPr>
        <w:t>040/2021</w:t>
      </w:r>
    </w:p>
    <w:p w14:paraId="0F0B9B1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4A619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8F486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6D89F9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6FEC9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910E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73D3B97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7FD47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05B96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9A6BA2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3F3478" w14:textId="77777777" w:rsidR="0001085A" w:rsidRDefault="0001085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execução de pavimentação asfáltica da Rua Emílio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Mundt</w:t>
      </w:r>
      <w:proofErr w:type="spellEnd"/>
      <w:r w:rsidR="00F910E5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FCCA713" w14:textId="77777777" w:rsidR="00F910E5" w:rsidRDefault="00F910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3268AF" w14:textId="77777777" w:rsidR="0001085A" w:rsidRDefault="0001085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os moradores almejam a melhoria, que contribuirá para melhor trafegabilidade e segurança, além de contribuir com melhor qualidade de vida, pois os moradores não precisarão mais enfrentar o excesso de poeira, lama e buracos.</w:t>
      </w:r>
    </w:p>
    <w:p w14:paraId="0DE6C0D1" w14:textId="77777777" w:rsidR="00F910E5" w:rsidRDefault="00F910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7FD117" w14:textId="77777777" w:rsidR="0075570F" w:rsidRPr="0075570F" w:rsidRDefault="0001085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A853DE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A51CB0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4A6E3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1085A">
        <w:rPr>
          <w:rFonts w:ascii="Times New Roman" w:eastAsia="Times New Roman" w:hAnsi="Times New Roman"/>
          <w:sz w:val="24"/>
          <w:szCs w:val="28"/>
          <w:lang w:eastAsia="pt-BR"/>
        </w:rPr>
        <w:t>08 de março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74265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F01EC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D9178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A69479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1085A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43ECAE7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ED1A8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81FF2C7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CB1A38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5DBF0E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1B49200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085A"/>
    <w:rsid w:val="00035EAC"/>
    <w:rsid w:val="000437CB"/>
    <w:rsid w:val="00067A87"/>
    <w:rsid w:val="001A25DF"/>
    <w:rsid w:val="001D141E"/>
    <w:rsid w:val="003030B3"/>
    <w:rsid w:val="004C7D19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9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2582"/>
  <w15:chartTrackingRefBased/>
  <w15:docId w15:val="{7B6C17AB-40EB-4CE5-9851-E86F0F52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40.21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2021-03-08T15:51:00Z</dcterms:created>
  <dcterms:modified xsi:type="dcterms:W3CDTF">2021-03-08T15:51:00Z</dcterms:modified>
</cp:coreProperties>
</file>