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472F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5063B">
        <w:rPr>
          <w:rFonts w:ascii="Times New (W1)" w:eastAsia="Times New Roman" w:hAnsi="Times New (W1)"/>
          <w:sz w:val="28"/>
          <w:szCs w:val="28"/>
          <w:lang w:eastAsia="pt-BR"/>
        </w:rPr>
        <w:t>042/2021</w:t>
      </w:r>
    </w:p>
    <w:p w14:paraId="74FADA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A4D9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4345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8C22E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7E22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3681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DECAF0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0462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A645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E27C90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56E0B7" w14:textId="77777777" w:rsidR="0005063B" w:rsidRDefault="000506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Ida Luiza Bertha Jacob Wulf.</w:t>
      </w:r>
    </w:p>
    <w:p w14:paraId="1AF78C8C" w14:textId="77777777" w:rsidR="003F7AFE" w:rsidRDefault="003F7A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D795F3" w14:textId="77777777" w:rsidR="0005063B" w:rsidRDefault="000506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de faz, com o intuito de proporcionar melhor qualidade de vida aos moradores que sofrem frequentemente com o excesso de poeira ou de lama.</w:t>
      </w:r>
    </w:p>
    <w:p w14:paraId="5AA062DE" w14:textId="77777777" w:rsidR="003F7AFE" w:rsidRDefault="003F7A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FDC573" w14:textId="77777777" w:rsidR="0075570F" w:rsidRPr="0075570F" w:rsidRDefault="000506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38CAEB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173F1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CB1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5063B">
        <w:rPr>
          <w:rFonts w:ascii="Times New Roman" w:eastAsia="Times New Roman" w:hAnsi="Times New Roman"/>
          <w:sz w:val="24"/>
          <w:szCs w:val="28"/>
          <w:lang w:eastAsia="pt-BR"/>
        </w:rPr>
        <w:t>08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83C29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CCC38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76772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0C6BE5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5063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3818E1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33CFF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ABDC32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CF5284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418107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A3BFCF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063B"/>
    <w:rsid w:val="00067A87"/>
    <w:rsid w:val="00097EB5"/>
    <w:rsid w:val="0013681F"/>
    <w:rsid w:val="001A25DF"/>
    <w:rsid w:val="001D141E"/>
    <w:rsid w:val="003030B3"/>
    <w:rsid w:val="003F7AFE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77AA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89D1"/>
  <w15:chartTrackingRefBased/>
  <w15:docId w15:val="{881C806E-F4A5-4C35-9926-0E0B55F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41.21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2021-03-08T15:54:00Z</dcterms:created>
  <dcterms:modified xsi:type="dcterms:W3CDTF">2021-03-08T15:54:00Z</dcterms:modified>
</cp:coreProperties>
</file>