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606B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3538A">
        <w:rPr>
          <w:rFonts w:ascii="Times New (W1)" w:eastAsia="Times New Roman" w:hAnsi="Times New (W1)"/>
          <w:sz w:val="28"/>
          <w:szCs w:val="28"/>
          <w:lang w:eastAsia="pt-BR"/>
        </w:rPr>
        <w:t>043/2021</w:t>
      </w:r>
    </w:p>
    <w:p w14:paraId="234DD5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16DD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2DA7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66EB8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A1313F" w14:textId="77777777" w:rsidR="0075570F" w:rsidRPr="0075570F" w:rsidRDefault="005B7184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52EB1E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FCC0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75BA1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E7034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9A3AC3" w14:textId="77777777" w:rsidR="0033538A" w:rsidRDefault="003353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ciclofaixa, existente da Rua Marechal Castelo Branco, entre o imóvel nº 8</w:t>
      </w:r>
      <w:r w:rsidR="008205E3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382 (E.M Frida H. Krause), até as proximidades do cemitério Bom Jesus.</w:t>
      </w:r>
    </w:p>
    <w:p w14:paraId="14CD09C8" w14:textId="77777777" w:rsidR="008205E3" w:rsidRDefault="008205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FD0751" w14:textId="77777777" w:rsidR="0033538A" w:rsidRDefault="003353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referido trecho, há necessidade de reparos na cobertura asfáltica, para que os ciclistas tenham um espaço adequado para transitar, a fim de evitar possíveis acidentes decorrentes da falta de manutenção.</w:t>
      </w:r>
    </w:p>
    <w:p w14:paraId="3E0E5C3F" w14:textId="77777777" w:rsidR="008205E3" w:rsidRDefault="008205E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F5A65B" w14:textId="77777777" w:rsidR="0075570F" w:rsidRPr="0075570F" w:rsidRDefault="003353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5FBBB8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5665B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89DD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3538A">
        <w:rPr>
          <w:rFonts w:ascii="Times New Roman" w:eastAsia="Times New Roman" w:hAnsi="Times New Roman"/>
          <w:sz w:val="24"/>
          <w:szCs w:val="28"/>
          <w:lang w:eastAsia="pt-BR"/>
        </w:rPr>
        <w:t>15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A11A8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7B07D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8204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82A98C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3538A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053426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C20AE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B29E84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1C014B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0E7FB0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E957AF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2D97"/>
    <w:rsid w:val="003030B3"/>
    <w:rsid w:val="0033538A"/>
    <w:rsid w:val="00506EE6"/>
    <w:rsid w:val="0053668A"/>
    <w:rsid w:val="005B7184"/>
    <w:rsid w:val="00605E35"/>
    <w:rsid w:val="0062401D"/>
    <w:rsid w:val="0075570F"/>
    <w:rsid w:val="007D6552"/>
    <w:rsid w:val="008205E3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302A"/>
  <w15:chartTrackingRefBased/>
  <w15:docId w15:val="{0A9F9CD8-2395-4CA9-AED6-65BA8A11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43.21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2021-03-15T16:46:00Z</dcterms:created>
  <dcterms:modified xsi:type="dcterms:W3CDTF">2021-03-15T16:46:00Z</dcterms:modified>
</cp:coreProperties>
</file>