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7AF85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A45B1">
        <w:rPr>
          <w:rFonts w:ascii="Times New (W1)" w:eastAsia="Times New Roman" w:hAnsi="Times New (W1)"/>
          <w:sz w:val="28"/>
          <w:szCs w:val="28"/>
          <w:lang w:eastAsia="pt-BR"/>
        </w:rPr>
        <w:t>044/2021</w:t>
      </w:r>
    </w:p>
    <w:p w14:paraId="21C5422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86CA6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F7F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2A69FA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47D54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C638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14:paraId="37CD2E0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6B8F5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6703C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D08B6D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5B563B" w14:textId="77777777" w:rsidR="00DA45B1" w:rsidRDefault="00DA45B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reparos na pavimentação de lajota da Rua 3 de Outubro, nas proximidades do imóvel nº 53.</w:t>
      </w:r>
    </w:p>
    <w:p w14:paraId="150806A7" w14:textId="77777777" w:rsidR="00BC6389" w:rsidRDefault="00BC63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F3F9C0" w14:textId="77777777" w:rsidR="00DA45B1" w:rsidRDefault="00DA45B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pois, no local mencionado, há um afundamento das lajotas. Este rebaixo na pista, traz insegurança aos que transitam na via, pois pode ocasionar algum dano aos veículos e provocar acidentes.</w:t>
      </w:r>
    </w:p>
    <w:p w14:paraId="7DC126B8" w14:textId="77777777" w:rsidR="00BC6389" w:rsidRDefault="00BC63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F7574D" w14:textId="77777777" w:rsidR="0075570F" w:rsidRDefault="00DA45B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CDD2BEC" w14:textId="77777777" w:rsidR="00BC6389" w:rsidRPr="0075570F" w:rsidRDefault="00BC63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EAB57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40103D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BBB99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A45B1">
        <w:rPr>
          <w:rFonts w:ascii="Times New Roman" w:eastAsia="Times New Roman" w:hAnsi="Times New Roman"/>
          <w:sz w:val="24"/>
          <w:szCs w:val="28"/>
          <w:lang w:eastAsia="pt-BR"/>
        </w:rPr>
        <w:t>15 de março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6CCCAD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8EC89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B30A7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0A4A85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A45B1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DA45B1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DA45B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DA45B1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7DA948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80DC2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58BA228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8D8C36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ECC3AD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BF9A1A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AD5C65"/>
    <w:rsid w:val="00BC6389"/>
    <w:rsid w:val="00CD3940"/>
    <w:rsid w:val="00D866E9"/>
    <w:rsid w:val="00D90C74"/>
    <w:rsid w:val="00DA45B1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2004"/>
  <w15:chartTrackingRefBased/>
  <w15:docId w15:val="{EAF5A6D6-793B-406C-A13C-F897CD41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44.21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2021-03-15T16:54:00Z</dcterms:created>
  <dcterms:modified xsi:type="dcterms:W3CDTF">2021-03-15T16:54:00Z</dcterms:modified>
</cp:coreProperties>
</file>