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400A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93243">
        <w:rPr>
          <w:rFonts w:ascii="Times New (W1)" w:eastAsia="Times New Roman" w:hAnsi="Times New (W1)"/>
          <w:sz w:val="28"/>
          <w:szCs w:val="28"/>
          <w:lang w:eastAsia="pt-BR"/>
        </w:rPr>
        <w:t>045/2021</w:t>
      </w:r>
    </w:p>
    <w:p w14:paraId="78D938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544F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6B9A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410E6E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75E2B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1B45B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1B45B4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B45B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40882B7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F7BCD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1514D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4CD82E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23A8FD" w14:textId="77777777" w:rsidR="00A93243" w:rsidRDefault="00A9324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iluminação pública na Rua 3 de Outubro, trecho entre os imóveis nº 4736 a 6345.</w:t>
      </w:r>
    </w:p>
    <w:p w14:paraId="0216E049" w14:textId="77777777" w:rsidR="001B45B4" w:rsidRDefault="001B45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A6F2FD" w14:textId="77777777" w:rsidR="00A93243" w:rsidRDefault="00A9324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munícipes que se deslocam durante a madrugada, especialmente para o local de trabalho, sentem-se inseguros, uma vez que sem iluminação adequada e sem residências ao logo do trajeto, o perigo é maior, tornando-os alvos fáceis a ação de criminosos.</w:t>
      </w:r>
    </w:p>
    <w:p w14:paraId="19C49CAC" w14:textId="77777777" w:rsidR="001B45B4" w:rsidRDefault="001B45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BB24EA" w14:textId="77777777" w:rsidR="0075570F" w:rsidRPr="0075570F" w:rsidRDefault="00A9324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483E1D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7C2E8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12C6A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93243">
        <w:rPr>
          <w:rFonts w:ascii="Times New Roman" w:eastAsia="Times New Roman" w:hAnsi="Times New Roman"/>
          <w:sz w:val="24"/>
          <w:szCs w:val="28"/>
          <w:lang w:eastAsia="pt-BR"/>
        </w:rPr>
        <w:t>15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85B5F3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619A0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5EC38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180DD3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9324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A9324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A9324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7B3CE3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FAED2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068842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4A197B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6471EE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17862D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B45B4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93243"/>
    <w:rsid w:val="00AA3B7D"/>
    <w:rsid w:val="00CD3940"/>
    <w:rsid w:val="00D866E9"/>
    <w:rsid w:val="00D90C74"/>
    <w:rsid w:val="00F00676"/>
    <w:rsid w:val="00F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205C"/>
  <w15:chartTrackingRefBased/>
  <w15:docId w15:val="{2B47B899-728E-4231-9604-9A9C797E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45.21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2021-03-15T16:59:00Z</dcterms:created>
  <dcterms:modified xsi:type="dcterms:W3CDTF">2021-03-15T16:59:00Z</dcterms:modified>
</cp:coreProperties>
</file>