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671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54FD0">
        <w:rPr>
          <w:rFonts w:ascii="Times New (W1)" w:eastAsia="Times New Roman" w:hAnsi="Times New (W1)"/>
          <w:sz w:val="28"/>
          <w:szCs w:val="28"/>
          <w:lang w:eastAsia="pt-BR"/>
        </w:rPr>
        <w:t>047/2021</w:t>
      </w:r>
    </w:p>
    <w:p w14:paraId="17258E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D331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17DE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1C821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A97C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B13E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B13EE1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13E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16D6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2777F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317F6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F1F30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0628FD" w14:textId="77777777" w:rsidR="00B13EE1" w:rsidRDefault="00A54F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tome as medidas necessárias a fim de cumprir o que preconiza o Art. 30 da Lei 1440 (Código de Posturas) e a Lei nº 2285, com o intuito de exigir que os moradores realizem a limpeza do passeio público e sarjeta defronte à sua residência.</w:t>
      </w:r>
    </w:p>
    <w:p w14:paraId="375F67FF" w14:textId="77777777" w:rsidR="00A54FD0" w:rsidRDefault="00A54F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22585AA" w14:textId="77777777" w:rsidR="00A54FD0" w:rsidRDefault="00A54F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muitos munícipes estão deixando de realizar essa manutenção acreditando ser função do Poder Executivo, este, por sua vez, como uma forma de manter a cidade organizada e limpa, obriga-se a contratar empresas ou servidores para executarem o trabalho, onerando os cofres públicos desnecessariamente.</w:t>
      </w:r>
    </w:p>
    <w:p w14:paraId="5485B767" w14:textId="77777777" w:rsidR="00B13EE1" w:rsidRDefault="00B13E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D9D2CB" w14:textId="77777777" w:rsidR="0075570F" w:rsidRPr="0075570F" w:rsidRDefault="00A54F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778908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4E9D7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C68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54FD0">
        <w:rPr>
          <w:rFonts w:ascii="Times New Roman" w:eastAsia="Times New Roman" w:hAnsi="Times New Roman"/>
          <w:sz w:val="24"/>
          <w:szCs w:val="28"/>
          <w:lang w:eastAsia="pt-BR"/>
        </w:rPr>
        <w:t>15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7374C5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7791B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1D449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2DD100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54FD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A54FD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A54FD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5BD893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46735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0C4293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06E4E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2BD806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AF32F3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54FD0"/>
    <w:rsid w:val="00AA3B7D"/>
    <w:rsid w:val="00B13EE1"/>
    <w:rsid w:val="00C66DDE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DC7E"/>
  <w15:chartTrackingRefBased/>
  <w15:docId w15:val="{E1E1B362-7AB0-4339-86B2-EEC3742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47.21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2021-03-15T17:16:00Z</dcterms:created>
  <dcterms:modified xsi:type="dcterms:W3CDTF">2021-03-15T17:16:00Z</dcterms:modified>
</cp:coreProperties>
</file>