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D8425" w14:textId="2F931CD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07F25">
        <w:rPr>
          <w:rFonts w:ascii="Times New (W1)" w:eastAsia="Times New Roman" w:hAnsi="Times New (W1)"/>
          <w:sz w:val="28"/>
          <w:szCs w:val="28"/>
          <w:lang w:eastAsia="pt-BR"/>
        </w:rPr>
        <w:t>048/2021</w:t>
      </w:r>
    </w:p>
    <w:p w14:paraId="579352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DDBB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803B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483489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83D0BF" w14:textId="710AEB5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657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4AEC02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30B2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4FA0E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7DD781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120840" w14:textId="4AF42A7F" w:rsidR="00007F25" w:rsidRDefault="00007F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 a fim de ampliar a rede de água potável da Rua Alberto Jacobi.</w:t>
      </w:r>
    </w:p>
    <w:p w14:paraId="140F3091" w14:textId="77777777" w:rsidR="00BA657E" w:rsidRDefault="00BA65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2CDA11" w14:textId="25C6E9C4" w:rsidR="00007F25" w:rsidRDefault="00007F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cerca de vinte imóveis não possuem abastecimento de água potável. Assim, por se tratar de um serviço essencial, torna-se imprescindível a execução do investimento que trará melhor qualidade de vida aos moradores.</w:t>
      </w:r>
    </w:p>
    <w:p w14:paraId="5B02DBCB" w14:textId="77777777" w:rsidR="00BA657E" w:rsidRDefault="00BA65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54FC06" w14:textId="0BB66B49" w:rsidR="0075570F" w:rsidRPr="0075570F" w:rsidRDefault="00007F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5553AB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BA2B5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1E6122" w14:textId="5AAF28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07F25">
        <w:rPr>
          <w:rFonts w:ascii="Times New Roman" w:eastAsia="Times New Roman" w:hAnsi="Times New Roman"/>
          <w:sz w:val="24"/>
          <w:szCs w:val="28"/>
          <w:lang w:eastAsia="pt-BR"/>
        </w:rPr>
        <w:t>22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E8120B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D1756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92F27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06BF86C" w14:textId="111DF8D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07F25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007F2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07F25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29262E7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D2306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2989638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2C7CD4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61A8B5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3602FB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7F25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A657E"/>
    <w:rsid w:val="00CD3940"/>
    <w:rsid w:val="00D21D08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FA68"/>
  <w15:chartTrackingRefBased/>
  <w15:docId w15:val="{DADBB2E8-421C-484C-8BAD-B3A8CA35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48.21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2021-03-22T16:35:00Z</dcterms:created>
  <dcterms:modified xsi:type="dcterms:W3CDTF">2021-03-22T16:35:00Z</dcterms:modified>
</cp:coreProperties>
</file>