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74B1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36C23">
        <w:rPr>
          <w:rFonts w:ascii="Times New (W1)" w:eastAsia="Times New Roman" w:hAnsi="Times New (W1)"/>
          <w:sz w:val="28"/>
          <w:szCs w:val="28"/>
          <w:lang w:eastAsia="pt-BR"/>
        </w:rPr>
        <w:t>051/2021</w:t>
      </w:r>
    </w:p>
    <w:p w14:paraId="3377A7A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66F79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358B3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6298BC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E414E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D3D4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7301CF9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856AC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5E6AF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53AB70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8BBEC9" w14:textId="77777777" w:rsidR="00536C23" w:rsidRDefault="00536C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sejam tomadas as medidas cabíveis, a fim de providenciar com urgência a criação dos cargos de Psicólogo e Assistente Social, para atuarem nas escolas municipais, como preconiza a Lei Federal n. 13.935/2019.</w:t>
      </w:r>
    </w:p>
    <w:p w14:paraId="542316FC" w14:textId="77777777" w:rsidR="00130105" w:rsidRDefault="0013010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35A5F3" w14:textId="77777777" w:rsidR="00536C23" w:rsidRDefault="00536C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referida Lei foi sancionada em 11 de dezembro de 2019, estabelecendo o prazo de um ano para que os municípios se adequassem. Como o prazo se encerrou em dezembro de 2020, é imprescindível que as tratativas sejam iniciadas para a criação dos cargos, com o propósito de contratação da equipe multiprofissional disposta na Lei. As equipes deverão desenvolver ações para a melhoria da qualidade do processo de ensino-aprendizagem, com a participação da comunidade escolar, atuando na mediação das relações sociais e institucionais.</w:t>
      </w:r>
    </w:p>
    <w:p w14:paraId="622C4466" w14:textId="77777777" w:rsidR="00130105" w:rsidRDefault="0013010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48F730" w14:textId="77777777" w:rsidR="0075570F" w:rsidRPr="0075570F" w:rsidRDefault="00536C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53FC92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139E8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B65D7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36C23">
        <w:rPr>
          <w:rFonts w:ascii="Times New Roman" w:eastAsia="Times New Roman" w:hAnsi="Times New Roman"/>
          <w:sz w:val="24"/>
          <w:szCs w:val="28"/>
          <w:lang w:eastAsia="pt-BR"/>
        </w:rPr>
        <w:t>05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12C7AB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6BB7AF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7297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C1E9B0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536C23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536C23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D2F054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EB7B8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7EF6727" w14:textId="77777777" w:rsidR="0075570F" w:rsidRPr="0075570F" w:rsidRDefault="00ED3D4A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6550CF9" w14:textId="77777777" w:rsidR="0075570F" w:rsidRPr="0075570F" w:rsidRDefault="00ED3D4A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7DF831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4B448D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30105"/>
    <w:rsid w:val="001A25DF"/>
    <w:rsid w:val="001D141E"/>
    <w:rsid w:val="003030B3"/>
    <w:rsid w:val="004D3C9E"/>
    <w:rsid w:val="00506EE6"/>
    <w:rsid w:val="0053668A"/>
    <w:rsid w:val="00536C23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D3D4A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C285"/>
  <w15:chartTrackingRefBased/>
  <w15:docId w15:val="{5677954B-B3DD-4CFA-9B26-F5AD6729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51.21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2021-04-05T17:16:00Z</dcterms:created>
  <dcterms:modified xsi:type="dcterms:W3CDTF">2021-04-05T17:16:00Z</dcterms:modified>
</cp:coreProperties>
</file>