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C6EF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D5855">
        <w:rPr>
          <w:rFonts w:ascii="Times New (W1)" w:eastAsia="Times New Roman" w:hAnsi="Times New (W1)"/>
          <w:sz w:val="28"/>
          <w:szCs w:val="28"/>
          <w:lang w:eastAsia="pt-BR"/>
        </w:rPr>
        <w:t>053/2021</w:t>
      </w:r>
    </w:p>
    <w:p w14:paraId="125939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0063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FA05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BAA4C9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48183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CB740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CB7404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B740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3BD6B38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2141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B98C3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14546B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B5C1ED" w14:textId="77777777" w:rsidR="00CB7404" w:rsidRDefault="0049230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492301"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 na Rua Barão do Rio Branco, nas proximidades do imóvel nº 2114.</w:t>
      </w:r>
    </w:p>
    <w:p w14:paraId="5CDD81D4" w14:textId="77777777" w:rsidR="00492301" w:rsidRDefault="0049230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CA8EF6" w14:textId="77777777" w:rsidR="00ED5855" w:rsidRDefault="00ED585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pois, a faixa elevada trará melhores condições de acessibilidade e segurança aos pedestres, além de contribuir para redução da velocidade dos veículos que transitam no local.</w:t>
      </w:r>
    </w:p>
    <w:p w14:paraId="4DDB5140" w14:textId="77777777" w:rsidR="00CB7404" w:rsidRDefault="00CB740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C8F4F0" w14:textId="77777777" w:rsidR="0075570F" w:rsidRPr="0075570F" w:rsidRDefault="00ED585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4569A29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8F10A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7EF7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D5855">
        <w:rPr>
          <w:rFonts w:ascii="Times New Roman" w:eastAsia="Times New Roman" w:hAnsi="Times New Roman"/>
          <w:sz w:val="24"/>
          <w:szCs w:val="28"/>
          <w:lang w:eastAsia="pt-BR"/>
        </w:rPr>
        <w:t>05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0F3E1E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2E867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E96B1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BBF450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D5855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ED5855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ED5855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33C6E87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D00FE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8FF6E2E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A32C36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87E7D5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79C2EE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4530"/>
    <w:rsid w:val="003030B3"/>
    <w:rsid w:val="00492301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B7404"/>
    <w:rsid w:val="00CD3940"/>
    <w:rsid w:val="00D866E9"/>
    <w:rsid w:val="00D90C74"/>
    <w:rsid w:val="00ED5855"/>
    <w:rsid w:val="00F00676"/>
    <w:rsid w:val="00FB7D49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BDF7"/>
  <w15:chartTrackingRefBased/>
  <w15:docId w15:val="{93C8E573-644C-4F9D-BEA5-68CFA0D2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53.21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2021-04-05T17:28:00Z</dcterms:created>
  <dcterms:modified xsi:type="dcterms:W3CDTF">2021-04-05T17:28:00Z</dcterms:modified>
</cp:coreProperties>
</file>