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AE135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626FFB">
        <w:rPr>
          <w:rFonts w:ascii="Times New (W1)" w:eastAsia="Times New Roman" w:hAnsi="Times New (W1)"/>
          <w:sz w:val="28"/>
          <w:szCs w:val="28"/>
          <w:lang w:eastAsia="pt-BR"/>
        </w:rPr>
        <w:t>055/2021</w:t>
      </w:r>
    </w:p>
    <w:p w14:paraId="36AE9090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ECA3C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E53DD5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02600AF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222F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897BA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36551BA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12BB0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B9E8BF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C6D071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DB6785E" w14:textId="77777777" w:rsidR="00626FFB" w:rsidRDefault="00626FF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pedestres na Rua Cândido Tomaseli, nas proximidades do imóvel nº 884 (E. M. Prof. Santos Tomaselli).</w:t>
      </w:r>
    </w:p>
    <w:p w14:paraId="2C3474A8" w14:textId="77777777" w:rsidR="00897BA6" w:rsidRDefault="00897BA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36C27F2" w14:textId="77777777" w:rsidR="00626FFB" w:rsidRDefault="00626FF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pois, a faixa elevada trará melhores condições de acessibilidade e segurança aos pedestres, principalmente alunos que se deslocam até a unidade de ensino próxima, além de contribuir para redução da velocidade dos veículos que transitam no local.</w:t>
      </w:r>
    </w:p>
    <w:p w14:paraId="174563BB" w14:textId="77777777" w:rsidR="00897BA6" w:rsidRDefault="00897BA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FB74D" w14:textId="22C2F340" w:rsidR="0075570F" w:rsidRPr="0075570F" w:rsidRDefault="00626FF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A62851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61F7F1E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08A243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45884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26FFB">
        <w:rPr>
          <w:rFonts w:ascii="Times New Roman" w:eastAsia="Times New Roman" w:hAnsi="Times New Roman"/>
          <w:sz w:val="24"/>
          <w:szCs w:val="28"/>
          <w:lang w:eastAsia="pt-BR"/>
        </w:rPr>
        <w:t>12 de abril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48AF95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8D7B3E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8BDC92B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23DB7A0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626FFB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35E5E8E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25289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C92B239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62CC033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7A4D60F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19B4DF4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450A7"/>
    <w:rsid w:val="003030B3"/>
    <w:rsid w:val="00506EE6"/>
    <w:rsid w:val="0053668A"/>
    <w:rsid w:val="00605E35"/>
    <w:rsid w:val="0062401D"/>
    <w:rsid w:val="00626FFB"/>
    <w:rsid w:val="0075570F"/>
    <w:rsid w:val="007D6552"/>
    <w:rsid w:val="007E02F2"/>
    <w:rsid w:val="008533A7"/>
    <w:rsid w:val="00897BA6"/>
    <w:rsid w:val="00905332"/>
    <w:rsid w:val="0095688A"/>
    <w:rsid w:val="009A668E"/>
    <w:rsid w:val="00A3167C"/>
    <w:rsid w:val="00A62851"/>
    <w:rsid w:val="00AA3B7D"/>
    <w:rsid w:val="00CD3940"/>
    <w:rsid w:val="00D866E9"/>
    <w:rsid w:val="00D90C74"/>
    <w:rsid w:val="00EF322F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7A47"/>
  <w15:chartTrackingRefBased/>
  <w15:docId w15:val="{6082689C-9869-472E-8843-51C2B9C8C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55.21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2021-04-12T16:11:00Z</dcterms:created>
  <dcterms:modified xsi:type="dcterms:W3CDTF">2021-04-12T16:11:00Z</dcterms:modified>
</cp:coreProperties>
</file>