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F963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224F2">
        <w:rPr>
          <w:rFonts w:ascii="Times New (W1)" w:eastAsia="Times New Roman" w:hAnsi="Times New (W1)"/>
          <w:sz w:val="28"/>
          <w:szCs w:val="28"/>
          <w:lang w:eastAsia="pt-BR"/>
        </w:rPr>
        <w:t>060/2021</w:t>
      </w:r>
    </w:p>
    <w:p w14:paraId="418637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1EA37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724C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2ED81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8AEB8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77A2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87B0F2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006AD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0E70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09332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FBFCC4" w14:textId="77777777" w:rsidR="004224F2" w:rsidRDefault="004224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reparos na Rua Barão do Rio Branco, nas proximidades do imóvel nº 138 (Madeireira Braço Forte).</w:t>
      </w:r>
    </w:p>
    <w:p w14:paraId="051CBB61" w14:textId="77777777" w:rsidR="00C77A2B" w:rsidRDefault="00C77A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4D395A" w14:textId="77777777" w:rsidR="004224F2" w:rsidRDefault="004224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no local mencionado, houve a abertura de uma vala na pista de rolamento, porém, a mesma foi apenas tapada com terra, necessitando da cobertura asfáltica, a fim de evitar qualquer contratempo, especialmente a ocorrência de acidentes.</w:t>
      </w:r>
    </w:p>
    <w:p w14:paraId="3F9E059E" w14:textId="77777777" w:rsidR="00C77A2B" w:rsidRDefault="00C77A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4A42A9" w14:textId="77777777" w:rsidR="0075570F" w:rsidRPr="0075570F" w:rsidRDefault="004224F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7EC131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A4BD4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FD62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224F2">
        <w:rPr>
          <w:rFonts w:ascii="Times New Roman" w:eastAsia="Times New Roman" w:hAnsi="Times New Roman"/>
          <w:sz w:val="24"/>
          <w:szCs w:val="28"/>
          <w:lang w:eastAsia="pt-BR"/>
        </w:rPr>
        <w:t>19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BB4993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672C6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2009B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F21B3A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224F2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AF514E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2F037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1A3914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B09A72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C5EC39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A8221E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224F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77A2B"/>
    <w:rsid w:val="00CD3940"/>
    <w:rsid w:val="00D866E9"/>
    <w:rsid w:val="00D90C74"/>
    <w:rsid w:val="00F00676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3563"/>
  <w15:chartTrackingRefBased/>
  <w15:docId w15:val="{39C855DB-1560-4061-98EE-0BD4002E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60.21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2021-04-19T17:28:00Z</dcterms:created>
  <dcterms:modified xsi:type="dcterms:W3CDTF">2021-04-19T17:28:00Z</dcterms:modified>
</cp:coreProperties>
</file>