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8AC3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17C66">
        <w:rPr>
          <w:rFonts w:ascii="Times New (W1)" w:eastAsia="Times New Roman" w:hAnsi="Times New (W1)"/>
          <w:sz w:val="28"/>
          <w:szCs w:val="28"/>
          <w:lang w:eastAsia="pt-BR"/>
        </w:rPr>
        <w:t>063/2021</w:t>
      </w:r>
    </w:p>
    <w:p w14:paraId="360224F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50240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83827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C30686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22A74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1767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14779F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3ACC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CAC1B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B76848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C6792B" w14:textId="77777777" w:rsidR="00317C66" w:rsidRDefault="00317C6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extensão do horário de atendimento da farmácia básica municipal, a fim de ofertar atendimento à população além do horário de expediente da secretaria de saúde.</w:t>
      </w:r>
    </w:p>
    <w:p w14:paraId="65234FD2" w14:textId="77777777" w:rsidR="00F20740" w:rsidRDefault="00F2074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BA0608" w14:textId="77777777" w:rsidR="00317C66" w:rsidRDefault="00317C6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disponibilizar medicamentos aos pacientes que são atendidos na UPA do Município, fora do horário de funcionamento da farmácia básica, facilitando o acesso ao medicamento, e evitando atrasos para o início do tratamento.</w:t>
      </w:r>
    </w:p>
    <w:p w14:paraId="7986131B" w14:textId="77777777" w:rsidR="00F20740" w:rsidRDefault="00F2074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97E779" w14:textId="77777777" w:rsidR="0075570F" w:rsidRPr="0075570F" w:rsidRDefault="00317C6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997DFC2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6FBDF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D67D5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17C66">
        <w:rPr>
          <w:rFonts w:ascii="Times New Roman" w:eastAsia="Times New Roman" w:hAnsi="Times New Roman"/>
          <w:sz w:val="24"/>
          <w:szCs w:val="28"/>
          <w:lang w:eastAsia="pt-BR"/>
        </w:rPr>
        <w:t>19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692AA8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A4BA90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95DEA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D8BC3A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17C66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05DD915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1EA9B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3621199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7449E9E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2A0370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76B4920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3D60"/>
    <w:rsid w:val="00035EAC"/>
    <w:rsid w:val="000437CB"/>
    <w:rsid w:val="00067A87"/>
    <w:rsid w:val="001A25DF"/>
    <w:rsid w:val="001D141E"/>
    <w:rsid w:val="003030B3"/>
    <w:rsid w:val="00317C66"/>
    <w:rsid w:val="00506EE6"/>
    <w:rsid w:val="0053668A"/>
    <w:rsid w:val="00605E35"/>
    <w:rsid w:val="0062401D"/>
    <w:rsid w:val="0075570F"/>
    <w:rsid w:val="007D6552"/>
    <w:rsid w:val="008533A7"/>
    <w:rsid w:val="0091767E"/>
    <w:rsid w:val="0095688A"/>
    <w:rsid w:val="009A668E"/>
    <w:rsid w:val="00A3167C"/>
    <w:rsid w:val="00AA3B7D"/>
    <w:rsid w:val="00CD3940"/>
    <w:rsid w:val="00D866E9"/>
    <w:rsid w:val="00D90C74"/>
    <w:rsid w:val="00F00676"/>
    <w:rsid w:val="00F2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5AFD"/>
  <w15:chartTrackingRefBased/>
  <w15:docId w15:val="{3EBD15BA-5B7C-45CE-98E6-1CFECEC4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63.21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2021-04-19T17:30:00Z</dcterms:created>
  <dcterms:modified xsi:type="dcterms:W3CDTF">2021-04-19T17:30:00Z</dcterms:modified>
</cp:coreProperties>
</file>