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88F2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B64C0">
        <w:rPr>
          <w:rFonts w:ascii="Times New (W1)" w:eastAsia="Times New Roman" w:hAnsi="Times New (W1)"/>
          <w:sz w:val="28"/>
          <w:szCs w:val="28"/>
          <w:lang w:eastAsia="pt-BR"/>
        </w:rPr>
        <w:t>064/2021</w:t>
      </w:r>
    </w:p>
    <w:p w14:paraId="489782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6BF4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9D9D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0B1E6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F75D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03A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3D10F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5A41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85A49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50810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5F31E2" w14:textId="77777777" w:rsidR="00DB64C0" w:rsidRDefault="00DB64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abrigo para passageiros, no ponto de parada de ônibus localizado na Rua Santa Catarina, nas proximidades do imóvel nº 618.</w:t>
      </w:r>
    </w:p>
    <w:p w14:paraId="3C095C8E" w14:textId="77777777" w:rsidR="00AF03AE" w:rsidRDefault="00AF03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3088EE" w14:textId="77777777" w:rsidR="00DB64C0" w:rsidRDefault="00DB64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o local já é utilizado como ponto de ônibus pela população, mas necessita de um abrigo adequado para proteção e conforto das pessoas que o utilizam. Vale frisar que, o proprietário do imóvel citado acima, autoriza a instalação do abrigo no local, e que existe sinalização para parada de ônibus nas proximidades, mas está em um local de difícil acesso, principalmente quando o motorista necessita realizar manobras com o ônibus.</w:t>
      </w:r>
    </w:p>
    <w:p w14:paraId="3701F37E" w14:textId="77777777" w:rsidR="00AF03AE" w:rsidRDefault="00AF03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E70B3A" w14:textId="77777777" w:rsidR="0075570F" w:rsidRPr="0075570F" w:rsidRDefault="00DB64C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AA6A3D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E8149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69F7F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B64C0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35B5B5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CABA9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652B5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23C857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B64C0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DB64C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B64C0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6D81BE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B3AE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7275FF0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C98528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AA2E4C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6306B8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F03AE"/>
    <w:rsid w:val="00B86EC4"/>
    <w:rsid w:val="00CD3940"/>
    <w:rsid w:val="00D866E9"/>
    <w:rsid w:val="00D90C74"/>
    <w:rsid w:val="00DB64C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E609"/>
  <w15:chartTrackingRefBased/>
  <w15:docId w15:val="{5130FE8F-497F-40DF-869B-60A8CEF8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64.21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2021-04-19T17:31:00Z</dcterms:created>
  <dcterms:modified xsi:type="dcterms:W3CDTF">2021-04-19T17:31:00Z</dcterms:modified>
</cp:coreProperties>
</file>