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34E35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F7F93">
        <w:rPr>
          <w:rFonts w:ascii="Times New (W1)" w:eastAsia="Times New Roman" w:hAnsi="Times New (W1)"/>
          <w:sz w:val="28"/>
          <w:szCs w:val="28"/>
          <w:lang w:eastAsia="pt-BR"/>
        </w:rPr>
        <w:t>066/2021</w:t>
      </w:r>
    </w:p>
    <w:p w14:paraId="00BC1A6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4EA9E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D8E8C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365C6E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8D15E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</w:t>
      </w:r>
      <w:r w:rsidR="009E289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)</w:t>
      </w:r>
      <w:r w:rsidR="009E289C"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E289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798E851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B95212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3256C2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DB3A4D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C758D8" w14:textId="77777777" w:rsidR="008F7F93" w:rsidRDefault="008F7F9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faixa elevada para travessia de pedestres na Rua Marechal Castelo Branco, uma nas proximidades do imóvel nº 2927 (próximo à Pracinha), outra em frente ao imóvel nº 1864 (E.E.B Miguel Couto), com a substituição das lombadas físicas existentes, e ainda uma nas proximidades do imóvel nº 3088 (Igreja da Paz), também com a substituição da lombada física.</w:t>
      </w:r>
    </w:p>
    <w:p w14:paraId="2DA82BAA" w14:textId="77777777" w:rsidR="009E289C" w:rsidRDefault="009E289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9FE064" w14:textId="77777777" w:rsidR="008F7F93" w:rsidRDefault="008F7F9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Necessário se faz, pois, a faixa elevada trará melhores condições de acessibilidade e segurança aos pedestres, além de contribuir para redução da velocidade dos veículos que transitam no local.</w:t>
      </w:r>
    </w:p>
    <w:p w14:paraId="3B7028AE" w14:textId="77777777" w:rsidR="009E289C" w:rsidRDefault="009E289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D57892" w14:textId="77777777" w:rsidR="0075570F" w:rsidRPr="0075570F" w:rsidRDefault="008F7F9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107F5F52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787DF2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684666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F7F93">
        <w:rPr>
          <w:rFonts w:ascii="Times New Roman" w:eastAsia="Times New Roman" w:hAnsi="Times New Roman"/>
          <w:sz w:val="24"/>
          <w:szCs w:val="28"/>
          <w:lang w:eastAsia="pt-BR"/>
        </w:rPr>
        <w:t>19 de abril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058A3A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8B3225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0F5BE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E46177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8F7F93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8F7F93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8F7F93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61FFA85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EA850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AFEFCF7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533B873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DC02493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F47E715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605E35"/>
    <w:rsid w:val="0062401D"/>
    <w:rsid w:val="0075570F"/>
    <w:rsid w:val="007D6552"/>
    <w:rsid w:val="008533A7"/>
    <w:rsid w:val="008F7F93"/>
    <w:rsid w:val="0095688A"/>
    <w:rsid w:val="009A668E"/>
    <w:rsid w:val="009E289C"/>
    <w:rsid w:val="00A3167C"/>
    <w:rsid w:val="00AA3B7D"/>
    <w:rsid w:val="00AC444B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B337"/>
  <w15:chartTrackingRefBased/>
  <w15:docId w15:val="{59296ADB-4117-47B3-B734-FA59F163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66.21</Template>
  <TotalTime>1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2021-04-19T17:35:00Z</dcterms:created>
  <dcterms:modified xsi:type="dcterms:W3CDTF">2021-04-19T17:35:00Z</dcterms:modified>
</cp:coreProperties>
</file>