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7A6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C6BAB">
        <w:rPr>
          <w:rFonts w:ascii="Times New (W1)" w:eastAsia="Times New Roman" w:hAnsi="Times New (W1)"/>
          <w:sz w:val="28"/>
          <w:szCs w:val="28"/>
          <w:lang w:eastAsia="pt-BR"/>
        </w:rPr>
        <w:t>067/2021</w:t>
      </w:r>
    </w:p>
    <w:p w14:paraId="433469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C05A9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6066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F3C372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1C50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A07D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JOSÉ ADAIR BRIZOLA ANTUNES</w:t>
      </w:r>
    </w:p>
    <w:p w14:paraId="3D5376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F9AE0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96830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72DBC1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95DE08" w14:textId="77777777" w:rsidR="006C6BAB" w:rsidRDefault="006C6B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Guilherme Ristau.</w:t>
      </w:r>
    </w:p>
    <w:p w14:paraId="30738F4E" w14:textId="77777777" w:rsidR="007A07DF" w:rsidRDefault="007A07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4D783A" w14:textId="77777777" w:rsidR="006C6BAB" w:rsidRDefault="006C6B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uma vez que os moradores almejam essa melhoria, que contribuirá para melhor trafegabilidade e segurança, além de contribuir com melhor qualidade de vida, pois os moradores não precisarão mais enfrentar o excesso de poeira, lama e buracos, e demais problemas provenientes de rua sem pavimentação.</w:t>
      </w:r>
    </w:p>
    <w:p w14:paraId="230A418F" w14:textId="77777777" w:rsidR="007A07DF" w:rsidRDefault="007A07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81C16C" w14:textId="77777777" w:rsidR="0075570F" w:rsidRPr="0075570F" w:rsidRDefault="006C6B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BE6281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9D151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3EA3D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C6BAB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E20477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61C02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16371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4B744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C6BAB">
        <w:rPr>
          <w:rFonts w:ascii="Times New Roman" w:eastAsia="Times New Roman" w:hAnsi="Times New Roman"/>
          <w:sz w:val="24"/>
          <w:szCs w:val="28"/>
          <w:lang w:eastAsia="pt-BR"/>
        </w:rPr>
        <w:t>José Adair Brizola Antunes</w:t>
      </w:r>
    </w:p>
    <w:p w14:paraId="28B866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4FFAE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859C4C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6DF54C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0C4E0A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BEBA95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52D9A"/>
    <w:rsid w:val="001A25DF"/>
    <w:rsid w:val="001D141E"/>
    <w:rsid w:val="003030B3"/>
    <w:rsid w:val="00506EE6"/>
    <w:rsid w:val="0053668A"/>
    <w:rsid w:val="00605E35"/>
    <w:rsid w:val="0062401D"/>
    <w:rsid w:val="006C6BAB"/>
    <w:rsid w:val="0075570F"/>
    <w:rsid w:val="007A07D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DA0F"/>
  <w15:chartTrackingRefBased/>
  <w15:docId w15:val="{6EADEC1A-892B-4CE4-BC9B-850251AE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67.21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2021-04-19T17:36:00Z</dcterms:created>
  <dcterms:modified xsi:type="dcterms:W3CDTF">2021-04-19T17:36:00Z</dcterms:modified>
</cp:coreProperties>
</file>