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A6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354D8">
        <w:rPr>
          <w:rFonts w:ascii="Times New (W1)" w:eastAsia="Times New Roman" w:hAnsi="Times New (W1)"/>
          <w:sz w:val="28"/>
          <w:szCs w:val="28"/>
          <w:lang w:eastAsia="pt-BR"/>
        </w:rPr>
        <w:t>068/2021</w:t>
      </w:r>
    </w:p>
    <w:p w14:paraId="726C9F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334EB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5F358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A94F8E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1D514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25DD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JOSÉ ADAIR BRIZOLA ANTUNES</w:t>
      </w:r>
    </w:p>
    <w:p w14:paraId="0FC383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85AD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59514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E90185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028BA2" w14:textId="77777777" w:rsidR="006354D8" w:rsidRDefault="006354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Rua João Correia, com execução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1B3B15F" w14:textId="77777777" w:rsidR="00525DD7" w:rsidRDefault="00525D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A87C73" w14:textId="77777777" w:rsidR="006354D8" w:rsidRDefault="006354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Faz-se necessário, com a finalidade de proporcionar aos munícipes que residem e utilizam da via em questão, boas condições de trafegabilidade.</w:t>
      </w:r>
    </w:p>
    <w:p w14:paraId="5BBB3A0B" w14:textId="77777777" w:rsidR="00525DD7" w:rsidRDefault="00525D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E91FC" w14:textId="77777777" w:rsidR="0075570F" w:rsidRPr="0075570F" w:rsidRDefault="006354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14:paraId="1C23502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C6DFA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7FE53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354D8">
        <w:rPr>
          <w:rFonts w:ascii="Times New Roman" w:eastAsia="Times New Roman" w:hAnsi="Times New Roman"/>
          <w:sz w:val="24"/>
          <w:szCs w:val="28"/>
          <w:lang w:eastAsia="pt-BR"/>
        </w:rPr>
        <w:t>19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688272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52A5F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B4A67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66287C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354D8">
        <w:rPr>
          <w:rFonts w:ascii="Times New Roman" w:eastAsia="Times New Roman" w:hAnsi="Times New Roman"/>
          <w:sz w:val="24"/>
          <w:szCs w:val="28"/>
          <w:lang w:eastAsia="pt-BR"/>
        </w:rPr>
        <w:t>José Adair Brizola Antunes</w:t>
      </w:r>
    </w:p>
    <w:p w14:paraId="2D00D79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5C331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021EFA0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0F28BE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3EE721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D9BAD4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F5561"/>
    <w:rsid w:val="00506EE6"/>
    <w:rsid w:val="00525DD7"/>
    <w:rsid w:val="0053668A"/>
    <w:rsid w:val="00605E35"/>
    <w:rsid w:val="0062401D"/>
    <w:rsid w:val="006354D8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4B24"/>
  <w15:chartTrackingRefBased/>
  <w15:docId w15:val="{8B4E2815-15C1-482F-8BE5-9C0153B8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68.21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2021-04-19T17:37:00Z</dcterms:created>
  <dcterms:modified xsi:type="dcterms:W3CDTF">2021-04-19T17:37:00Z</dcterms:modified>
</cp:coreProperties>
</file>