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EA4C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A4F26">
        <w:rPr>
          <w:rFonts w:ascii="Times New (W1)" w:eastAsia="Times New Roman" w:hAnsi="Times New (W1)"/>
          <w:sz w:val="28"/>
          <w:szCs w:val="28"/>
          <w:lang w:eastAsia="pt-BR"/>
        </w:rPr>
        <w:t>071/2021</w:t>
      </w:r>
    </w:p>
    <w:p w14:paraId="0BC80F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12C2B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C432B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0DA0FE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A051E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D527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14:paraId="4972EDF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2053B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80FF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9C9159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4E887E" w14:textId="77777777" w:rsidR="00CA4F26" w:rsidRDefault="00CA4F2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análise para instalação de tachões na linha de divisão de fluxo da Rua Marechal Castelo Branco, trecho entre o imóvel nº 4.008 (empresa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Angerô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Malhas), até o imóvel nº 5507 (Coruja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Agrocomercial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), bem como a retirada da lombada física localizada nas proximidades do imóvel nº 4429 (Sociedade Vitória), e instalação de uma faixa elevada para travessia de pedestres defronte ao imóvel nº 4755 (Igreja Assembleia de Deus).</w:t>
      </w:r>
    </w:p>
    <w:p w14:paraId="39D7118E" w14:textId="77777777" w:rsidR="00FD5276" w:rsidRDefault="00FD52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C94EE1" w14:textId="77777777" w:rsidR="00CA4F26" w:rsidRDefault="00CA4F2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os dispositivos de trânsito mencionados auxiliarão na visibilidade dos motoristas, trarão maior segurança à população, tendo em vista que se trata de um trecho de grande movimentação de pedestres e veículos, por haver no local um centro de ensino, templo religioso e diversos estabelecimentos comerciais.</w:t>
      </w:r>
    </w:p>
    <w:p w14:paraId="67E3BC7E" w14:textId="77777777" w:rsidR="00FD5276" w:rsidRDefault="00FD52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C314CD" w14:textId="77777777" w:rsidR="0075570F" w:rsidRPr="0075570F" w:rsidRDefault="00CA4F2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501CCF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203CE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CD2D5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A4F26">
        <w:rPr>
          <w:rFonts w:ascii="Times New Roman" w:eastAsia="Times New Roman" w:hAnsi="Times New Roman"/>
          <w:sz w:val="24"/>
          <w:szCs w:val="28"/>
          <w:lang w:eastAsia="pt-BR"/>
        </w:rPr>
        <w:t>26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651C1D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854CE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E371C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59022C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A4F26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CA4F26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CA4F2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CA4F26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592029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79D80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660A251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43FABE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9B1C84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45C469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A4F26"/>
    <w:rsid w:val="00CD3940"/>
    <w:rsid w:val="00D020B8"/>
    <w:rsid w:val="00D866E9"/>
    <w:rsid w:val="00D90C74"/>
    <w:rsid w:val="00F00676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4E91"/>
  <w15:chartTrackingRefBased/>
  <w15:docId w15:val="{A7AC6240-CD5B-4C90-B4E1-32F37642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71.21</Template>
  <TotalTime>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2021-04-26T16:24:00Z</dcterms:created>
  <dcterms:modified xsi:type="dcterms:W3CDTF">2021-04-26T16:24:00Z</dcterms:modified>
</cp:coreProperties>
</file>