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38E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30FFC">
        <w:rPr>
          <w:rFonts w:ascii="Times New (W1)" w:eastAsia="Times New Roman" w:hAnsi="Times New (W1)"/>
          <w:sz w:val="28"/>
          <w:szCs w:val="28"/>
          <w:lang w:eastAsia="pt-BR"/>
        </w:rPr>
        <w:t>072/2021</w:t>
      </w:r>
    </w:p>
    <w:p w14:paraId="6FE88A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2694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0C29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39074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E181D4" w14:textId="6157C4D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B307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213E9F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88F4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06703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90C708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46F1CB" w14:textId="43F4E5A1" w:rsidR="00130FFC" w:rsidRDefault="00130F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recolocação de poste de energia elétrica na Travessa Amandos Muller.</w:t>
      </w:r>
    </w:p>
    <w:p w14:paraId="251A384B" w14:textId="77777777" w:rsidR="00CB3075" w:rsidRDefault="00CB307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B6DC67" w14:textId="79EE50D0" w:rsidR="00130FFC" w:rsidRDefault="00130F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tendo em vista que o referido poste foi danificado devido à queda de árvore ocorrida em meados de 2020, posteriormente removido para reparos, porém até o momento não foi recolocado ou substituído.</w:t>
      </w:r>
    </w:p>
    <w:p w14:paraId="469F24E9" w14:textId="77777777" w:rsidR="00CB3075" w:rsidRDefault="00CB307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322539" w14:textId="77777777" w:rsidR="0075570F" w:rsidRPr="0075570F" w:rsidRDefault="00130FF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5CAD25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F3931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5ECA9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30FFC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E8E2E7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A428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F6C6F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3CB1D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30FFC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130FFC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130FF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30FFC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47EC44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3D46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FC9E46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F4CED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54DD69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62ECF4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0FFC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B307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E2DE"/>
  <w15:chartTrackingRefBased/>
  <w15:docId w15:val="{34A349C2-9117-4BEE-B850-6A258BC1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72.21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2021-04-26T16:21:00Z</dcterms:created>
  <dcterms:modified xsi:type="dcterms:W3CDTF">2021-04-26T16:21:00Z</dcterms:modified>
</cp:coreProperties>
</file>