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3C1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B4AEE">
        <w:rPr>
          <w:rFonts w:ascii="Times New (W1)" w:eastAsia="Times New Roman" w:hAnsi="Times New (W1)"/>
          <w:sz w:val="28"/>
          <w:szCs w:val="28"/>
          <w:lang w:eastAsia="pt-BR"/>
        </w:rPr>
        <w:t>075/2021</w:t>
      </w:r>
    </w:p>
    <w:p w14:paraId="06D784D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0EE63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A2D73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D2685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E55EC8" w14:textId="5FBC562A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E314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2CB62BA1" w14:textId="00C38AD1" w:rsidR="007E3146" w:rsidRPr="0075570F" w:rsidRDefault="007E3146" w:rsidP="007E31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7427CAF" w14:textId="77777777" w:rsidR="007E3146" w:rsidRPr="0075570F" w:rsidRDefault="007E3146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3F71DE3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65FF3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FC3BF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C9556E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FADB25" w14:textId="70ABF52C" w:rsidR="005B4AEE" w:rsidRDefault="005B4A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faixa elevada para travessia de pedestres na Rua Marechal Castelo Branco, em frente ao imóvel nº 5507 (Coruja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Agrocomercial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).</w:t>
      </w:r>
    </w:p>
    <w:p w14:paraId="0FE97C6B" w14:textId="77777777" w:rsidR="007E3146" w:rsidRDefault="007E31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08EC93" w14:textId="65BBBDA0" w:rsidR="005B4AEE" w:rsidRDefault="005B4A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com grande movimentação de pedestres e potencialmente perigoso, em decorrência de uma curva acentuada no local, o que prejudica a visibilidade tanto dos motoristas quanto dos pedestres. As faixas elevadas, são uma excelente ferramenta para auxiliar o trânsito, oferecendo segurança e acessibilidade.</w:t>
      </w:r>
    </w:p>
    <w:p w14:paraId="6E669696" w14:textId="77777777" w:rsidR="007E3146" w:rsidRDefault="007E31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33FCF0" w14:textId="261FFCCA" w:rsidR="0075570F" w:rsidRPr="0075570F" w:rsidRDefault="005B4A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dos vereadores e munícipes.</w:t>
      </w:r>
    </w:p>
    <w:p w14:paraId="2D7B6A4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A9705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46F904" w14:textId="6112446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4AEE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CBF8C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13BA7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E54EB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10949AC" w14:textId="53B1D6ED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E3146">
        <w:rPr>
          <w:rFonts w:ascii="Times New Roman" w:eastAsia="Times New Roman" w:hAnsi="Times New Roman"/>
          <w:sz w:val="24"/>
          <w:szCs w:val="28"/>
          <w:lang w:eastAsia="pt-BR"/>
        </w:rPr>
        <w:t>Autor(a)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- </w:t>
      </w:r>
      <w:r w:rsidR="005B4AEE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5B4AEE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5B4AEE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688F2586" w14:textId="31FCAD4C" w:rsidR="007E3146" w:rsidRDefault="007E314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90F960" w14:textId="77777777" w:rsidR="007E3146" w:rsidRDefault="007E314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169E51" w14:textId="7330CB85" w:rsidR="007E3146" w:rsidRDefault="007E314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F07EEAD" w14:textId="5F372053" w:rsidR="007E3146" w:rsidRPr="0075570F" w:rsidRDefault="007E314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Coautor(a) -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C5C36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949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745C98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B51FBA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2F9F1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4F801E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94419"/>
    <w:rsid w:val="00506EE6"/>
    <w:rsid w:val="0053668A"/>
    <w:rsid w:val="005B4AEE"/>
    <w:rsid w:val="00605E35"/>
    <w:rsid w:val="0062401D"/>
    <w:rsid w:val="0075570F"/>
    <w:rsid w:val="007D6552"/>
    <w:rsid w:val="007E3146"/>
    <w:rsid w:val="008533A7"/>
    <w:rsid w:val="0095688A"/>
    <w:rsid w:val="009A668E"/>
    <w:rsid w:val="00A3167C"/>
    <w:rsid w:val="00AA3B7D"/>
    <w:rsid w:val="00C86AB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5855"/>
  <w15:chartTrackingRefBased/>
  <w15:docId w15:val="{4C69C209-12D2-4385-8382-A70412B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75.21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2021-04-26T16:53:00Z</dcterms:created>
  <dcterms:modified xsi:type="dcterms:W3CDTF">2021-04-26T16:53:00Z</dcterms:modified>
</cp:coreProperties>
</file>