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C400" w14:textId="2D9AF4C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90F25">
        <w:rPr>
          <w:rFonts w:ascii="Times New (W1)" w:eastAsia="Times New Roman" w:hAnsi="Times New (W1)"/>
          <w:sz w:val="28"/>
          <w:szCs w:val="28"/>
          <w:lang w:eastAsia="pt-BR"/>
        </w:rPr>
        <w:t>076/2021</w:t>
      </w:r>
    </w:p>
    <w:p w14:paraId="0DF71BD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F4619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50F78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2350B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F99C7B" w14:textId="0E39CD8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6295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0DF4CE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AFAB6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4F691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27F1C3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2957E" w14:textId="7037688F" w:rsidR="00190F25" w:rsidRDefault="00190F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análise com o intuito de verificar a possibilidade de alteração da localização das faixas de pedestres próximas ao cruzamento entre as ruas laterais e a Rua Marechal Castelo Branco, para que sejam pintadas deixando o espaço de cerca de cinco metros de distância da esquina. </w:t>
      </w:r>
    </w:p>
    <w:p w14:paraId="18B31C87" w14:textId="77777777" w:rsidR="0066295C" w:rsidRDefault="006629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005FF3" w14:textId="2A5A3425" w:rsidR="00190F25" w:rsidRDefault="00190F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atualmente a pintura da faixa é realizada muito próxima do cruzamento, fazendo com que o veículo que está saindo da rua lateral, tenha que parar em cima da faixa para poder visualizar o tráfego da outra via, ocasionando assim, insegurança, conflito entre pedestre e motorista, além de infração ao motorista, por estar parado com o veículo sobre a faixa.</w:t>
      </w:r>
    </w:p>
    <w:p w14:paraId="618F45C2" w14:textId="77777777" w:rsidR="0066295C" w:rsidRDefault="006629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6AAF7D" w14:textId="216DE3E4" w:rsidR="0075570F" w:rsidRPr="0075570F" w:rsidRDefault="00190F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4DB471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443BB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B3B1F2" w14:textId="62C481E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90F25">
        <w:rPr>
          <w:rFonts w:ascii="Times New Roman" w:eastAsia="Times New Roman" w:hAnsi="Times New Roman"/>
          <w:sz w:val="24"/>
          <w:szCs w:val="28"/>
          <w:lang w:eastAsia="pt-BR"/>
        </w:rPr>
        <w:t>26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FBE824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98D72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83BD1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CF9790A" w14:textId="33F178A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190F2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190F2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190F25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9A5472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A6964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5E0F59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23A981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CE99C5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91EDA3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90F25"/>
    <w:rsid w:val="001A25DF"/>
    <w:rsid w:val="001D141E"/>
    <w:rsid w:val="003030B3"/>
    <w:rsid w:val="00506EE6"/>
    <w:rsid w:val="0053668A"/>
    <w:rsid w:val="00605E35"/>
    <w:rsid w:val="0062401D"/>
    <w:rsid w:val="0066295C"/>
    <w:rsid w:val="0075570F"/>
    <w:rsid w:val="007D6552"/>
    <w:rsid w:val="008533A7"/>
    <w:rsid w:val="0095688A"/>
    <w:rsid w:val="009A668E"/>
    <w:rsid w:val="00A3167C"/>
    <w:rsid w:val="00A37325"/>
    <w:rsid w:val="00AA3B7D"/>
    <w:rsid w:val="00CD3940"/>
    <w:rsid w:val="00D866E9"/>
    <w:rsid w:val="00D90C74"/>
    <w:rsid w:val="00F00676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1DF"/>
  <w15:chartTrackingRefBased/>
  <w15:docId w15:val="{7F0A2FE3-844E-4628-A4CD-BF793288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76.21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2021-04-26T17:05:00Z</dcterms:created>
  <dcterms:modified xsi:type="dcterms:W3CDTF">2021-04-26T17:05:00Z</dcterms:modified>
</cp:coreProperties>
</file>