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82A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015B4">
        <w:rPr>
          <w:rFonts w:ascii="Times New (W1)" w:eastAsia="Times New Roman" w:hAnsi="Times New (W1)"/>
          <w:sz w:val="28"/>
          <w:szCs w:val="28"/>
          <w:lang w:eastAsia="pt-BR"/>
        </w:rPr>
        <w:t>077/2021</w:t>
      </w:r>
    </w:p>
    <w:p w14:paraId="79A8E5C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8440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9988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01226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4D12F6" w14:textId="2C32573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E254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3EDD14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6A2D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4D70A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BE7A91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479BC5" w14:textId="5797FE31" w:rsidR="004015B4" w:rsidRDefault="004015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execução de pavimentação asfáltica da Rua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Helmuth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Kanzler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CFF90D0" w14:textId="77777777" w:rsidR="009E2541" w:rsidRDefault="009E25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DFAE87" w14:textId="736374CB" w:rsidR="004015B4" w:rsidRDefault="004015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moradores prezam pela melhoria, que contribuirá para melhor trafegabilidade e segurança, além de contribuir com melhor qualidade de vida, pois os moradores não precisarão mais enfrentar o excesso de poeira, lama e buracos, e demais problemas provenientes de rua sem pavimentação.</w:t>
      </w:r>
    </w:p>
    <w:p w14:paraId="49848C0D" w14:textId="77777777" w:rsidR="009E2541" w:rsidRDefault="009E25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4E728F" w14:textId="3B375A9E" w:rsidR="0075570F" w:rsidRPr="0075570F" w:rsidRDefault="004015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98D890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CEAA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6C4D6B" w14:textId="19278D3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015B4">
        <w:rPr>
          <w:rFonts w:ascii="Times New Roman" w:eastAsia="Times New Roman" w:hAnsi="Times New Roman"/>
          <w:sz w:val="24"/>
          <w:szCs w:val="28"/>
          <w:lang w:eastAsia="pt-BR"/>
        </w:rPr>
        <w:t>26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9E2E27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165B2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B3A6E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B17E868" w14:textId="66C5A8E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015B4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4F3BAD4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73724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AF406C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EB5CDB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A2179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86FA61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456C0"/>
    <w:rsid w:val="001A25DF"/>
    <w:rsid w:val="001D141E"/>
    <w:rsid w:val="003030B3"/>
    <w:rsid w:val="004015B4"/>
    <w:rsid w:val="00506EE6"/>
    <w:rsid w:val="0053668A"/>
    <w:rsid w:val="005C4AC0"/>
    <w:rsid w:val="00605E35"/>
    <w:rsid w:val="0062401D"/>
    <w:rsid w:val="0075570F"/>
    <w:rsid w:val="007D6552"/>
    <w:rsid w:val="008533A7"/>
    <w:rsid w:val="0095688A"/>
    <w:rsid w:val="009A668E"/>
    <w:rsid w:val="009E2541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8753"/>
  <w15:chartTrackingRefBased/>
  <w15:docId w15:val="{01E21F57-BF62-4301-BB89-6F54CDE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77.21</Template>
  <TotalTime>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2021-04-26T17:12:00Z</dcterms:created>
  <dcterms:modified xsi:type="dcterms:W3CDTF">2021-04-26T17:12:00Z</dcterms:modified>
</cp:coreProperties>
</file>