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4A0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C12CB">
        <w:rPr>
          <w:rFonts w:ascii="Times New (W1)" w:eastAsia="Times New Roman" w:hAnsi="Times New (W1)"/>
          <w:sz w:val="28"/>
          <w:szCs w:val="28"/>
          <w:lang w:eastAsia="pt-BR"/>
        </w:rPr>
        <w:t>082/2021</w:t>
      </w:r>
    </w:p>
    <w:p w14:paraId="089171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A9801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A2EF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0C369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364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5248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5248D9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248D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2E51B2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605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563F1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BFD1C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E00A33" w14:textId="77777777" w:rsidR="004C12CB" w:rsidRDefault="004C12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faixa elevada para travessia de pedestres na Rua Marechal Castelo Branco, defronte ao imóvel nº 9.325 (Castelan Pesque e Pague). </w:t>
      </w:r>
    </w:p>
    <w:p w14:paraId="3DF41BDF" w14:textId="77777777" w:rsidR="005248D9" w:rsidRDefault="005248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E0F94" w14:textId="77777777" w:rsidR="0075570F" w:rsidRDefault="004C12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em decorrência da grande movimentação de veículos e pedestres, devido a existência de estabelecimentos comerciais e templos religiosos nas imediações. Por se tratar de lo</w:t>
      </w:r>
      <w:r w:rsidR="00DD5B49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go trecho de reta, torna-se potencialmente perigoso, haja vista que motoristas acabam excedendo os limites de velocidade. As faixas elevadas, são uma excelente ferramenta para auxiliar o trânsito, oferecendo segurança e acessibilidade.</w:t>
      </w:r>
    </w:p>
    <w:p w14:paraId="5A088B3D" w14:textId="77777777" w:rsidR="005E6C62" w:rsidRDefault="005E6C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D28146" w14:textId="77777777" w:rsidR="005E6C62" w:rsidRPr="0075570F" w:rsidRDefault="005E6C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AB6134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0F45A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EF88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C12CB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474FB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CA93A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90060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A44EF0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C12CB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4C12CB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1928BE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DE4C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60E6131" w14:textId="77777777" w:rsidR="00727F22" w:rsidRDefault="00727F22" w:rsidP="00727F2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0B34AFA" w14:textId="77777777" w:rsidR="00727F22" w:rsidRDefault="00727F22" w:rsidP="00727F2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 da Câmara Municipal</w:t>
      </w:r>
    </w:p>
    <w:p w14:paraId="495018C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0D49BB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C12CB"/>
    <w:rsid w:val="00506EE6"/>
    <w:rsid w:val="005248D9"/>
    <w:rsid w:val="0053668A"/>
    <w:rsid w:val="005E6C62"/>
    <w:rsid w:val="00605E35"/>
    <w:rsid w:val="0062401D"/>
    <w:rsid w:val="00727F22"/>
    <w:rsid w:val="0075570F"/>
    <w:rsid w:val="007D6552"/>
    <w:rsid w:val="008533A7"/>
    <w:rsid w:val="00930BFB"/>
    <w:rsid w:val="0095688A"/>
    <w:rsid w:val="009A668E"/>
    <w:rsid w:val="00A3167C"/>
    <w:rsid w:val="00AA3B7D"/>
    <w:rsid w:val="00CD3940"/>
    <w:rsid w:val="00D866E9"/>
    <w:rsid w:val="00D90C74"/>
    <w:rsid w:val="00DD5B4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2AF3"/>
  <w15:chartTrackingRefBased/>
  <w15:docId w15:val="{3B6959A1-4B22-4AC9-AB3A-9DF26481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82.21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2021-05-03T16:08:00Z</dcterms:created>
  <dcterms:modified xsi:type="dcterms:W3CDTF">2021-05-03T16:08:00Z</dcterms:modified>
</cp:coreProperties>
</file>