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91F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93198">
        <w:rPr>
          <w:rFonts w:ascii="Times New (W1)" w:eastAsia="Times New Roman" w:hAnsi="Times New (W1)"/>
          <w:sz w:val="28"/>
          <w:szCs w:val="28"/>
          <w:lang w:eastAsia="pt-BR"/>
        </w:rPr>
        <w:t>083/2021</w:t>
      </w:r>
    </w:p>
    <w:p w14:paraId="01FAF4D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8EDD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CDAC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F5E56F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3B97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B0254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B0254F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0254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362FEBE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79038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896EB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B695B6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E4D1CA" w14:textId="77777777" w:rsidR="00A93198" w:rsidRDefault="00A9319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23 de Março, defronte ao imóvel nº 2.625 (Panificadora Carpe Diem).</w:t>
      </w:r>
    </w:p>
    <w:p w14:paraId="0C511BE3" w14:textId="77777777" w:rsidR="00B0254F" w:rsidRDefault="00B025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A77D5A" w14:textId="77777777" w:rsidR="00A93198" w:rsidRDefault="00A9319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por se tratar de um local com grande movimentação de veículos e pedestres. A faixa elevada é uma medida simples que trará maior segurança no trânsito, facilitará a travessia dos pedestres e obrigará os motoristas a diminuírem a velocidade de seus veículos, consequentemente minimizando os riscos de acidentes.</w:t>
      </w:r>
    </w:p>
    <w:p w14:paraId="1A80ADC7" w14:textId="77777777" w:rsidR="00B0254F" w:rsidRDefault="00B025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977B17" w14:textId="77777777" w:rsidR="0075570F" w:rsidRDefault="00A9319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F5A0C5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98C13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396A1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93198">
        <w:rPr>
          <w:rFonts w:ascii="Times New Roman" w:eastAsia="Times New Roman" w:hAnsi="Times New Roman"/>
          <w:sz w:val="24"/>
          <w:szCs w:val="28"/>
          <w:lang w:eastAsia="pt-BR"/>
        </w:rPr>
        <w:t>03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4A7F20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FC281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AF3B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8857D6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A93198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A93198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428362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B335D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72441C1" w14:textId="77777777" w:rsidR="0075570F" w:rsidRPr="0075570F" w:rsidRDefault="00B0254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4FB771C" w14:textId="77777777" w:rsidR="0075570F" w:rsidRPr="0075570F" w:rsidRDefault="00B0254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E15398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F4CA70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8F3F96"/>
    <w:rsid w:val="0095688A"/>
    <w:rsid w:val="009A668E"/>
    <w:rsid w:val="00A3167C"/>
    <w:rsid w:val="00A93198"/>
    <w:rsid w:val="00AA3B7D"/>
    <w:rsid w:val="00B0254F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923D"/>
  <w15:chartTrackingRefBased/>
  <w15:docId w15:val="{D392BA33-C902-41AE-84A8-718286B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83.21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2021-05-03T16:11:00Z</dcterms:created>
  <dcterms:modified xsi:type="dcterms:W3CDTF">2021-05-03T16:11:00Z</dcterms:modified>
</cp:coreProperties>
</file>