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FA640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42A88">
        <w:rPr>
          <w:rFonts w:ascii="Times New (W1)" w:eastAsia="Times New Roman" w:hAnsi="Times New (W1)"/>
          <w:sz w:val="28"/>
          <w:szCs w:val="28"/>
          <w:lang w:eastAsia="pt-BR"/>
        </w:rPr>
        <w:t>084/2021</w:t>
      </w:r>
    </w:p>
    <w:p w14:paraId="64D9C51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16A9CA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209A83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0785FF4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A9EDEF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4309A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7BDDA9C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C86DD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2AFD3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6941099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F19B1D3" w14:textId="77777777" w:rsidR="00942A88" w:rsidRDefault="00942A8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execução de pavimentação asfáltica da Rua Jerônimo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Tomaseli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7C7DFCB" w14:textId="77777777" w:rsidR="004309AC" w:rsidRDefault="004309A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E13733" w14:textId="77777777" w:rsidR="00942A88" w:rsidRDefault="00942A8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os moradores prezam pela melhoria, haja vista a crescente movimentação de veículos que utilizam da via para acesso a um estabelecimento comercial de gêneros alimentícios e para acesso à sede de uma cabanha. Assim, a pavimentação trará melhor qualidade de vida aos moradores e proporcionará melhor trafegabilidade da via.</w:t>
      </w:r>
    </w:p>
    <w:p w14:paraId="000F922C" w14:textId="77777777" w:rsidR="004309AC" w:rsidRDefault="004309A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675203" w14:textId="77777777" w:rsidR="0075570F" w:rsidRPr="0075570F" w:rsidRDefault="00942A8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46C2277D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71CB57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9295C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42A88">
        <w:rPr>
          <w:rFonts w:ascii="Times New Roman" w:eastAsia="Times New Roman" w:hAnsi="Times New Roman"/>
          <w:sz w:val="24"/>
          <w:szCs w:val="28"/>
          <w:lang w:eastAsia="pt-BR"/>
        </w:rPr>
        <w:t>03 de maio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388F6F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765AD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88858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3789E6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942A88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942A88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942A88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6561E55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A8AB4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CBF86C1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7AA16A5C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1D7A39DE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750AC998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4309AC"/>
    <w:rsid w:val="00506EE6"/>
    <w:rsid w:val="0053668A"/>
    <w:rsid w:val="00605E35"/>
    <w:rsid w:val="0062401D"/>
    <w:rsid w:val="0075570F"/>
    <w:rsid w:val="007653A7"/>
    <w:rsid w:val="007D6552"/>
    <w:rsid w:val="008533A7"/>
    <w:rsid w:val="00942A88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499A"/>
  <w15:chartTrackingRefBased/>
  <w15:docId w15:val="{692AC99B-A181-4AB2-865E-C5698DD3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84.21</Template>
  <TotalTime>1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2021-05-03T16:19:00Z</dcterms:created>
  <dcterms:modified xsi:type="dcterms:W3CDTF">2021-05-03T16:19:00Z</dcterms:modified>
</cp:coreProperties>
</file>