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FBA9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87223">
        <w:rPr>
          <w:rFonts w:ascii="Times New (W1)" w:eastAsia="Times New Roman" w:hAnsi="Times New (W1)"/>
          <w:sz w:val="28"/>
          <w:szCs w:val="28"/>
          <w:lang w:eastAsia="pt-BR"/>
        </w:rPr>
        <w:t>085/2021</w:t>
      </w:r>
    </w:p>
    <w:p w14:paraId="2BF23F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7F2CE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E941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38C3B5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CC60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5623F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5623FD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623F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CA792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A6EEF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2AA39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CD2CF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75979C" w14:textId="77777777" w:rsidR="00F87223" w:rsidRDefault="00F872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Estrada Duas mamas,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limpeza das valas.</w:t>
      </w:r>
    </w:p>
    <w:p w14:paraId="5045EFE5" w14:textId="77777777" w:rsidR="005623FD" w:rsidRDefault="005623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11152F" w14:textId="77777777" w:rsidR="00F87223" w:rsidRDefault="00F872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em questão é relevante, tendo em vista que a via está em péssimas condições de trafegabilidade. Trata-se de um acesso ao município de Joinville, frequentemente utilizado por praticantes de cicloturismo e por munícipes que se deslocam até a cidade vizinha.</w:t>
      </w:r>
    </w:p>
    <w:p w14:paraId="7866829D" w14:textId="77777777" w:rsidR="005623FD" w:rsidRDefault="005623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ADB960" w14:textId="77777777" w:rsidR="0075570F" w:rsidRPr="0075570F" w:rsidRDefault="00F872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14:paraId="16AD409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929FF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10984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87223">
        <w:rPr>
          <w:rFonts w:ascii="Times New Roman" w:eastAsia="Times New Roman" w:hAnsi="Times New Roman"/>
          <w:sz w:val="24"/>
          <w:szCs w:val="28"/>
          <w:lang w:eastAsia="pt-BR"/>
        </w:rPr>
        <w:t>03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2AEE72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E6E40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C72CC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20E6DC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8722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8722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8722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E96DCF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A6B5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27AF50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217E01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8FBDF0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1A86DE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623FD"/>
    <w:rsid w:val="00605E35"/>
    <w:rsid w:val="0062401D"/>
    <w:rsid w:val="0075570F"/>
    <w:rsid w:val="007D6552"/>
    <w:rsid w:val="008533A7"/>
    <w:rsid w:val="0095688A"/>
    <w:rsid w:val="009A668E"/>
    <w:rsid w:val="00A3167C"/>
    <w:rsid w:val="00A7518B"/>
    <w:rsid w:val="00AA3B7D"/>
    <w:rsid w:val="00CD3940"/>
    <w:rsid w:val="00D866E9"/>
    <w:rsid w:val="00D90C74"/>
    <w:rsid w:val="00F00676"/>
    <w:rsid w:val="00F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D66"/>
  <w15:chartTrackingRefBased/>
  <w15:docId w15:val="{9856E7DB-3AB6-4CD2-8216-5D7669E0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85.21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2021-05-03T16:20:00Z</dcterms:created>
  <dcterms:modified xsi:type="dcterms:W3CDTF">2021-05-03T16:20:00Z</dcterms:modified>
</cp:coreProperties>
</file>