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57E8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B461A">
        <w:rPr>
          <w:rFonts w:ascii="Times New (W1)" w:eastAsia="Times New Roman" w:hAnsi="Times New (W1)"/>
          <w:sz w:val="28"/>
          <w:szCs w:val="28"/>
          <w:lang w:eastAsia="pt-BR"/>
        </w:rPr>
        <w:t>086/2021</w:t>
      </w:r>
    </w:p>
    <w:p w14:paraId="78CE3F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5541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C6F6A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F131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F54A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E07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326908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82EF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80D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475831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33674B" w14:textId="06511BBA" w:rsidR="002B461A" w:rsidRDefault="002B46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banheiros</w:t>
      </w:r>
      <w:r w:rsidR="00543CA0">
        <w:rPr>
          <w:rFonts w:ascii="Times New Roman" w:eastAsia="Times New Roman" w:hAnsi="Times New Roman"/>
          <w:sz w:val="24"/>
          <w:szCs w:val="28"/>
          <w:lang w:eastAsia="pt-BR"/>
        </w:rPr>
        <w:t xml:space="preserve"> públicos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junto ao Cemitério Municipal da Paz, bem como um espaço exclusivo para funcionários, para que possam realizar a higienização necessária após algum procedimento ou trabalho executado nas dependências do cemitério. </w:t>
      </w:r>
    </w:p>
    <w:p w14:paraId="6E0E82D5" w14:textId="77777777" w:rsidR="00CE072E" w:rsidRDefault="00CE07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BE165F" w14:textId="77777777" w:rsidR="002B461A" w:rsidRDefault="002B46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com o intuito de ofertar maior comodidade e o conforto necessário aos que visitam o local. Bem como, disponibilizar aos funcionários melhores condições de trabalho, tendo em vista que realizam atividades consideradas insalubres.</w:t>
      </w:r>
    </w:p>
    <w:p w14:paraId="406D110E" w14:textId="77777777" w:rsidR="00CE072E" w:rsidRDefault="00CE07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34180F" w14:textId="77777777" w:rsidR="0075570F" w:rsidRPr="0075570F" w:rsidRDefault="002B46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08BC65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5287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2D1DF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B461A">
        <w:rPr>
          <w:rFonts w:ascii="Times New Roman" w:eastAsia="Times New Roman" w:hAnsi="Times New Roman"/>
          <w:sz w:val="24"/>
          <w:szCs w:val="28"/>
          <w:lang w:eastAsia="pt-BR"/>
        </w:rPr>
        <w:t>10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AE2647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341E3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78E62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52301E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B461A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B461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B461A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6B0D8FC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51A55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141427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F9EAD3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568D2E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16ED3C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B461A"/>
    <w:rsid w:val="003030B3"/>
    <w:rsid w:val="00506EE6"/>
    <w:rsid w:val="0053668A"/>
    <w:rsid w:val="00543CA0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25FF9"/>
    <w:rsid w:val="00CD3940"/>
    <w:rsid w:val="00CE072E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3372"/>
  <w15:chartTrackingRefBased/>
  <w15:docId w15:val="{A7F626C9-6C8E-4A4A-809E-DF6BE99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86.21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2021-05-10T15:37:00Z</dcterms:created>
  <dcterms:modified xsi:type="dcterms:W3CDTF">2021-05-10T15:37:00Z</dcterms:modified>
</cp:coreProperties>
</file>