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B3BB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D00FF">
        <w:rPr>
          <w:rFonts w:ascii="Times New (W1)" w:eastAsia="Times New Roman" w:hAnsi="Times New (W1)"/>
          <w:sz w:val="28"/>
          <w:szCs w:val="28"/>
          <w:lang w:eastAsia="pt-BR"/>
        </w:rPr>
        <w:t>087/2021</w:t>
      </w:r>
    </w:p>
    <w:p w14:paraId="7FFFF92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054BE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3E439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B50F0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0DE7A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A3AF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387C5A9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AC2E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8BF6B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984A39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83F0C1" w14:textId="77777777" w:rsidR="002D00FF" w:rsidRDefault="002D00F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de viabilidade para a construção de rotatória na confluência entre as ruas Marechal Castelo Branco e 23 de Março, no bairro Bracinho.</w:t>
      </w:r>
    </w:p>
    <w:p w14:paraId="70B7F859" w14:textId="77777777" w:rsidR="002A3AFF" w:rsidRDefault="002A3AF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B30A1B" w14:textId="1E386E94" w:rsidR="00A4251B" w:rsidRDefault="002D00F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oferecer segurança viária e disciplinar o trânsito no local, ordenando adequadamente a movimentação dos veículos, proporcionando mais fluidez.</w:t>
      </w:r>
    </w:p>
    <w:p w14:paraId="53976F98" w14:textId="77777777" w:rsidR="002D00FF" w:rsidRDefault="002D00F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construção de rotatória auxilia na redução de conflitos de tráfego, bem como diminui o número de acidentes de trânsito em interseções de vias, tendo em vista que contribui para reduzir a velocidade dos veículos.</w:t>
      </w:r>
    </w:p>
    <w:p w14:paraId="73A1067D" w14:textId="77777777" w:rsidR="002A3AFF" w:rsidRDefault="002A3AF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82D550" w14:textId="77777777" w:rsidR="0075570F" w:rsidRPr="0075570F" w:rsidRDefault="002D00F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D3E00C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AFC9C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DC8CB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D00FF">
        <w:rPr>
          <w:rFonts w:ascii="Times New Roman" w:eastAsia="Times New Roman" w:hAnsi="Times New Roman"/>
          <w:sz w:val="24"/>
          <w:szCs w:val="28"/>
          <w:lang w:eastAsia="pt-BR"/>
        </w:rPr>
        <w:t>10 de maio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00F35E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92B3B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04FEB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7ACBC2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D00FF"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08B9E4F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91298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1F1EA92" w14:textId="77777777" w:rsidR="0075570F" w:rsidRPr="0075570F" w:rsidRDefault="00421BAB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Ednilson Burgardt</w:t>
      </w:r>
    </w:p>
    <w:p w14:paraId="38C09910" w14:textId="77777777" w:rsidR="0075570F" w:rsidRPr="0075570F" w:rsidRDefault="00421BAB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FBCD33B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A0055C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A3AD7"/>
    <w:rsid w:val="001D141E"/>
    <w:rsid w:val="002A3AFF"/>
    <w:rsid w:val="002D00FF"/>
    <w:rsid w:val="003030B3"/>
    <w:rsid w:val="00421BAB"/>
    <w:rsid w:val="00506EE6"/>
    <w:rsid w:val="0053668A"/>
    <w:rsid w:val="00605E35"/>
    <w:rsid w:val="0062401D"/>
    <w:rsid w:val="006A0644"/>
    <w:rsid w:val="0075570F"/>
    <w:rsid w:val="007D6552"/>
    <w:rsid w:val="008533A7"/>
    <w:rsid w:val="0095688A"/>
    <w:rsid w:val="009A668E"/>
    <w:rsid w:val="00A3167C"/>
    <w:rsid w:val="00A4251B"/>
    <w:rsid w:val="00AA3B7D"/>
    <w:rsid w:val="00CD3940"/>
    <w:rsid w:val="00D866E9"/>
    <w:rsid w:val="00D90C74"/>
    <w:rsid w:val="00E64445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E372"/>
  <w15:chartTrackingRefBased/>
  <w15:docId w15:val="{2D203F6B-50AA-40B2-9A97-99BE683E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87.21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2021-05-10T15:29:00Z</dcterms:created>
  <dcterms:modified xsi:type="dcterms:W3CDTF">2021-05-10T15:29:00Z</dcterms:modified>
</cp:coreProperties>
</file>