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A06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23B1B">
        <w:rPr>
          <w:rFonts w:ascii="Times New (W1)" w:eastAsia="Times New Roman" w:hAnsi="Times New (W1)"/>
          <w:sz w:val="28"/>
          <w:szCs w:val="28"/>
          <w:lang w:eastAsia="pt-BR"/>
        </w:rPr>
        <w:t>089/2021</w:t>
      </w:r>
    </w:p>
    <w:p w14:paraId="410C37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BBEA4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1849C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ED39E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785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E126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5F248CD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B79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B6F74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23A139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0DB6A3" w14:textId="77777777" w:rsidR="00423B1B" w:rsidRDefault="00423B1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tomada de medidas cabíveis para o cumprimento da Lei Federal nº 13.722/2018 (Lei Lucas), a fim de que seja instituído o regulamento preconizado na Norma. A referida Lei, trata da obrigatoriedade de capacitação em noções básicas de primeiros socorros de professores e funcionários de estabelecimentos de ensino públicos e privados de educação básica e de estabelecimentos de recreação infantil.</w:t>
      </w:r>
    </w:p>
    <w:p w14:paraId="3E244296" w14:textId="77777777" w:rsidR="004E1268" w:rsidRDefault="004E126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1B5740" w14:textId="77777777" w:rsidR="00423B1B" w:rsidRDefault="00423B1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a finalidade de evitar a ocorrência de casos semelhantes, como o do menino Lucas Begalli Zamora. A criança, de 10 anos, faleceu após se engasgar ao ingerir um lanche, em um passeio escolar no município de Cordeirópolis, interior de São Paulo. A elaboração de ações para propagar a importância do treinamento em primeiros socorros é fundamental, evitando que situações trágicas como essa se repitam, garantindo o atendimento em situações de urgência e emergência até que o serviço médico especializado chegue ao local.</w:t>
      </w:r>
    </w:p>
    <w:p w14:paraId="03EEF52A" w14:textId="77777777" w:rsidR="00423B1B" w:rsidRDefault="00423B1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40079B" w14:textId="77777777" w:rsidR="0075570F" w:rsidRPr="0075570F" w:rsidRDefault="00423B1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070736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07920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790B1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23B1B">
        <w:rPr>
          <w:rFonts w:ascii="Times New Roman" w:eastAsia="Times New Roman" w:hAnsi="Times New Roman"/>
          <w:sz w:val="24"/>
          <w:szCs w:val="28"/>
          <w:lang w:eastAsia="pt-BR"/>
        </w:rPr>
        <w:t>17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4AA4D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5D256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6FDDE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2A063F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23B1B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E29044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950A8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EC2B45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E8E384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111528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0971BD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7F4D"/>
    <w:rsid w:val="001A25DF"/>
    <w:rsid w:val="001D141E"/>
    <w:rsid w:val="003030B3"/>
    <w:rsid w:val="00423B1B"/>
    <w:rsid w:val="004E1268"/>
    <w:rsid w:val="00506EE6"/>
    <w:rsid w:val="0053668A"/>
    <w:rsid w:val="00605E35"/>
    <w:rsid w:val="0062401D"/>
    <w:rsid w:val="0075570F"/>
    <w:rsid w:val="007D6552"/>
    <w:rsid w:val="008533A7"/>
    <w:rsid w:val="0095688A"/>
    <w:rsid w:val="00970ED0"/>
    <w:rsid w:val="009A668E"/>
    <w:rsid w:val="009C0413"/>
    <w:rsid w:val="00A3167C"/>
    <w:rsid w:val="00AA3B7D"/>
    <w:rsid w:val="00B868D8"/>
    <w:rsid w:val="00C46699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B4ED"/>
  <w15:chartTrackingRefBased/>
  <w15:docId w15:val="{256E264C-5C0E-4D5D-B2FD-4F3928D7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90.21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2021-05-17T16:47:00Z</dcterms:created>
  <dcterms:modified xsi:type="dcterms:W3CDTF">2021-05-17T16:47:00Z</dcterms:modified>
</cp:coreProperties>
</file>