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994F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170F0">
        <w:rPr>
          <w:rFonts w:ascii="Times New (W1)" w:eastAsia="Times New Roman" w:hAnsi="Times New (W1)"/>
          <w:sz w:val="28"/>
          <w:szCs w:val="28"/>
          <w:lang w:eastAsia="pt-BR"/>
        </w:rPr>
        <w:t>090/2021</w:t>
      </w:r>
    </w:p>
    <w:p w14:paraId="62A712A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83C8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B42C7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B1AAD9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835ED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8513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4FD938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5149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8AD0F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07E6F7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87E241" w14:textId="77777777" w:rsidR="00E170F0" w:rsidRDefault="00E170F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necessárias para elaboração de protocolo padronizado de segurança nas escolas e centros de educação infantil da rede municipal de ensino, objetivando intensificar as medidas de segurança, especialmente para maior controle de acessos às dependências das unidades escolares.</w:t>
      </w:r>
    </w:p>
    <w:p w14:paraId="10FFBB45" w14:textId="77777777" w:rsidR="0098513C" w:rsidRDefault="0098513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C01005" w14:textId="77777777" w:rsidR="00E170F0" w:rsidRDefault="00E170F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a finalidade de implantar e adotar procedimentos eficazes, restringindo e controlando o acesso dos alunos e demais pessoas que pretendem adentrar a unidade escolar. Proporcionando consequentemente um local mais seguro e acolhedor, a fim de evitar atos de violência contra alunos, professores e funcionários, como ocorrido no município de Saudades/SC.</w:t>
      </w:r>
    </w:p>
    <w:p w14:paraId="0C337460" w14:textId="77777777" w:rsidR="0098513C" w:rsidRDefault="0098513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043136" w14:textId="77777777" w:rsidR="0075570F" w:rsidRPr="0075570F" w:rsidRDefault="00E170F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4E0B02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D258E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A8769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70F0">
        <w:rPr>
          <w:rFonts w:ascii="Times New Roman" w:eastAsia="Times New Roman" w:hAnsi="Times New Roman"/>
          <w:sz w:val="24"/>
          <w:szCs w:val="28"/>
          <w:lang w:eastAsia="pt-BR"/>
        </w:rPr>
        <w:t>17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3DB852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902FB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84483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AD2542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170F0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E170F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170F0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61F3E3B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72D0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3BA3D01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AC30FA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83C4DA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C7C3DF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8513C"/>
    <w:rsid w:val="009A668E"/>
    <w:rsid w:val="00A3167C"/>
    <w:rsid w:val="00AA3B7D"/>
    <w:rsid w:val="00C94828"/>
    <w:rsid w:val="00CD3940"/>
    <w:rsid w:val="00D866E9"/>
    <w:rsid w:val="00D90C74"/>
    <w:rsid w:val="00E170F0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FD65"/>
  <w15:chartTrackingRefBased/>
  <w15:docId w15:val="{94DB211E-7896-4ED0-8D98-1DC0287E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90.21</Template>
  <TotalTime>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2021-05-17T16:54:00Z</dcterms:created>
  <dcterms:modified xsi:type="dcterms:W3CDTF">2021-05-17T16:54:00Z</dcterms:modified>
</cp:coreProperties>
</file>