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C40650" w14:textId="77777777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26668B">
        <w:rPr>
          <w:rFonts w:ascii="Times New (W1)" w:eastAsia="Times New Roman" w:hAnsi="Times New (W1)"/>
          <w:sz w:val="28"/>
          <w:szCs w:val="28"/>
          <w:lang w:eastAsia="pt-BR"/>
        </w:rPr>
        <w:t>092/2021</w:t>
      </w:r>
    </w:p>
    <w:p w14:paraId="0033061B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07DE185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8418F7F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462ADDB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5899D5C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F7683D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EVERALDO MANOEL COELHO</w:t>
      </w:r>
    </w:p>
    <w:p w14:paraId="3B66BC5F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F555C5B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8C4F2B7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assinado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14:paraId="76A0206F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80926E0" w14:textId="77777777" w:rsidR="0026668B" w:rsidRDefault="0026668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Sugerir ao Executivo alteração do § 1º da Lei nº 2335/2017, que autoriza o município de Schroeder a celebrar termo de fomento com a Associação de Serviços Sociais Voluntários de Schroeder - Bombeiros, com fundamentos na lei federal nº 13.019/2014. O</w:t>
      </w:r>
      <w:r w:rsidR="00F7683D">
        <w:rPr>
          <w:rFonts w:ascii="Times New Roman" w:eastAsia="Times New Roman" w:hAnsi="Times New Roman"/>
          <w:sz w:val="24"/>
          <w:szCs w:val="28"/>
          <w:lang w:eastAsia="pt-BR"/>
        </w:rPr>
        <w:t xml:space="preserve"> o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bjetivo da referida alteração, consiste no aumento dos valores repassados à entidade, para que seja analisada a possibilidade de acréscimo de cerca de R$ 2.000,00 mensais em relação ao valor atual.</w:t>
      </w:r>
    </w:p>
    <w:p w14:paraId="12255697" w14:textId="77777777" w:rsidR="00F7683D" w:rsidRDefault="00F7683D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D779208" w14:textId="2520CFBB" w:rsidR="0026668B" w:rsidRDefault="0026668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Justifica-se com o intuito de melhorar a contribuição </w:t>
      </w:r>
      <w:r w:rsidR="00472364">
        <w:rPr>
          <w:rFonts w:ascii="Times New Roman" w:eastAsia="Times New Roman" w:hAnsi="Times New Roman"/>
          <w:sz w:val="24"/>
          <w:szCs w:val="28"/>
          <w:lang w:eastAsia="pt-BR"/>
        </w:rPr>
        <w:t>para o</w:t>
      </w: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 custeio das atividades da Corporação, a fim de que seja mantida e aprimorada as atividades desenvolvidas, serviços de vital importância para segurança e bem-estar da população.</w:t>
      </w:r>
    </w:p>
    <w:p w14:paraId="2F2A1912" w14:textId="77777777" w:rsidR="00F7683D" w:rsidRDefault="00F7683D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D108B0C" w14:textId="77777777" w:rsidR="0075570F" w:rsidRPr="0075570F" w:rsidRDefault="0026668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 pedido do vereador e munícipes.</w:t>
      </w:r>
    </w:p>
    <w:p w14:paraId="7EB33E72" w14:textId="77777777"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D6F9B9E" w14:textId="77777777"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DB1CE24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26668B">
        <w:rPr>
          <w:rFonts w:ascii="Times New Roman" w:eastAsia="Times New Roman" w:hAnsi="Times New Roman"/>
          <w:sz w:val="24"/>
          <w:szCs w:val="28"/>
          <w:lang w:eastAsia="pt-BR"/>
        </w:rPr>
        <w:t>24 de maio de 2021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293E41CD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46F1FBA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620FCA2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______________________________________________.</w:t>
      </w:r>
    </w:p>
    <w:p w14:paraId="7A88B96D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r w:rsidR="0026668B">
        <w:rPr>
          <w:rFonts w:ascii="Times New Roman" w:eastAsia="Times New Roman" w:hAnsi="Times New Roman"/>
          <w:sz w:val="24"/>
          <w:szCs w:val="28"/>
          <w:lang w:eastAsia="pt-BR"/>
        </w:rPr>
        <w:t>Everaldo Manoel Coelho</w:t>
      </w:r>
    </w:p>
    <w:p w14:paraId="6A3E7DFC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A742242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 w:rsidR="00AA3B7D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</w:p>
    <w:p w14:paraId="54532587" w14:textId="77777777" w:rsidR="0075570F" w:rsidRPr="0075570F" w:rsidRDefault="00AA3B7D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Ildemar Zoz</w:t>
      </w:r>
    </w:p>
    <w:p w14:paraId="14D38715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11F1FEB5" w14:textId="77777777" w:rsidR="0075570F" w:rsidRPr="0075570F" w:rsidRDefault="0075570F" w:rsidP="0075570F">
      <w:pPr>
        <w:spacing w:after="0" w:line="240" w:lineRule="auto"/>
        <w:rPr>
          <w:rFonts w:ascii="Times New (W1)" w:eastAsia="Times New Roman" w:hAnsi="Times New (W1)"/>
          <w:b/>
          <w:sz w:val="28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0BC52393" w14:textId="77777777"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35EAC"/>
    <w:rsid w:val="000437CB"/>
    <w:rsid w:val="00067A87"/>
    <w:rsid w:val="001A25DF"/>
    <w:rsid w:val="001D141E"/>
    <w:rsid w:val="0026668B"/>
    <w:rsid w:val="003030B3"/>
    <w:rsid w:val="00472364"/>
    <w:rsid w:val="00506EE6"/>
    <w:rsid w:val="0053668A"/>
    <w:rsid w:val="00605E35"/>
    <w:rsid w:val="0062401D"/>
    <w:rsid w:val="0075570F"/>
    <w:rsid w:val="007D6552"/>
    <w:rsid w:val="008068F7"/>
    <w:rsid w:val="008533A7"/>
    <w:rsid w:val="0095688A"/>
    <w:rsid w:val="009A668E"/>
    <w:rsid w:val="00A3167C"/>
    <w:rsid w:val="00AA3B7D"/>
    <w:rsid w:val="00BB7525"/>
    <w:rsid w:val="00CD3940"/>
    <w:rsid w:val="00D866E9"/>
    <w:rsid w:val="00D90C74"/>
    <w:rsid w:val="00F00676"/>
    <w:rsid w:val="00F76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0001D"/>
  <w15:chartTrackingRefBased/>
  <w15:docId w15:val="{594760F1-B7EB-4EBA-8208-1F6EFEC21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Ind 92.21</Template>
  <TotalTime>3</TotalTime>
  <Pages>1</Pages>
  <Words>188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3</cp:revision>
  <dcterms:created xsi:type="dcterms:W3CDTF">2021-05-24T17:18:00Z</dcterms:created>
  <dcterms:modified xsi:type="dcterms:W3CDTF">2021-05-24T17:20:00Z</dcterms:modified>
</cp:coreProperties>
</file>