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B2FD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E27D0">
        <w:rPr>
          <w:rFonts w:ascii="Times New (W1)" w:eastAsia="Times New Roman" w:hAnsi="Times New (W1)"/>
          <w:sz w:val="28"/>
          <w:szCs w:val="28"/>
          <w:lang w:eastAsia="pt-BR"/>
        </w:rPr>
        <w:t>093/2021</w:t>
      </w:r>
    </w:p>
    <w:p w14:paraId="3B388C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7BCB1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29D23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2728B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4C7FD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223D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4D0E4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DF84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E05E3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B8C3AB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B4DEA4" w14:textId="77777777" w:rsidR="00CE27D0" w:rsidRDefault="00CE27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do trecho final (trecho não pavimentado) da Rua Presidente Costa e Silva, com a execução de ensaibramento. </w:t>
      </w:r>
    </w:p>
    <w:p w14:paraId="6ECDE57C" w14:textId="77777777" w:rsidR="00F223D6" w:rsidRDefault="00F223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E9B0D1" w14:textId="77777777" w:rsidR="00CE27D0" w:rsidRDefault="00CE27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Faz-se necessário, com a finalidade de proporcionar aos munícipes que residem e utilizam da via em questão, boas condições de trafegabilidade.</w:t>
      </w:r>
    </w:p>
    <w:p w14:paraId="7F313BFB" w14:textId="77777777" w:rsidR="00F223D6" w:rsidRDefault="00F223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D70858" w14:textId="77777777" w:rsidR="0075570F" w:rsidRPr="0075570F" w:rsidRDefault="00CE27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pedido do vereador e munícipes.</w:t>
      </w:r>
    </w:p>
    <w:p w14:paraId="3A67CAB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D7E76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D4507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E27D0">
        <w:rPr>
          <w:rFonts w:ascii="Times New Roman" w:eastAsia="Times New Roman" w:hAnsi="Times New Roman"/>
          <w:sz w:val="24"/>
          <w:szCs w:val="28"/>
          <w:lang w:eastAsia="pt-BR"/>
        </w:rPr>
        <w:t>24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72022C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E3DB1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58688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0AFE4B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CE27D0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CE27D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E27D0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26E5B4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473D6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90C15D4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FAE255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6DAF40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8CFF18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A6DE6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CE27D0"/>
    <w:rsid w:val="00D866E9"/>
    <w:rsid w:val="00D90C74"/>
    <w:rsid w:val="00F00676"/>
    <w:rsid w:val="00F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BD05"/>
  <w15:chartTrackingRefBased/>
  <w15:docId w15:val="{6B92BD76-89B1-44AC-A2FE-158D1A41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93.21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2021-05-24T17:25:00Z</dcterms:created>
  <dcterms:modified xsi:type="dcterms:W3CDTF">2021-05-24T17:25:00Z</dcterms:modified>
</cp:coreProperties>
</file>