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A5B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40C33">
        <w:rPr>
          <w:rFonts w:ascii="Times New (W1)" w:eastAsia="Times New Roman" w:hAnsi="Times New (W1)"/>
          <w:sz w:val="28"/>
          <w:szCs w:val="28"/>
          <w:lang w:eastAsia="pt-BR"/>
        </w:rPr>
        <w:t>095/2021</w:t>
      </w:r>
    </w:p>
    <w:p w14:paraId="7165EF2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94F30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3B31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0EB8CE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88981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E4EB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E3E6F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3F21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01766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C27B2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09A95D" w14:textId="77777777" w:rsidR="00A40C33" w:rsidRDefault="00A40C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manutenção, com a execução de ensaibramento da Tifa Albrecht.</w:t>
      </w:r>
    </w:p>
    <w:p w14:paraId="4FB32362" w14:textId="77777777" w:rsidR="009E4EB0" w:rsidRDefault="009E4E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615533" w14:textId="77777777" w:rsidR="00A40C33" w:rsidRDefault="00A40C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 e facilitar aos moradores o acesso às suas residências.</w:t>
      </w:r>
    </w:p>
    <w:p w14:paraId="7F0E3CE5" w14:textId="77777777" w:rsidR="009E4EB0" w:rsidRDefault="009E4E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43264F" w14:textId="77777777" w:rsidR="0075570F" w:rsidRPr="0075570F" w:rsidRDefault="00A40C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B218E2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562AE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8D27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40C33">
        <w:rPr>
          <w:rFonts w:ascii="Times New Roman" w:eastAsia="Times New Roman" w:hAnsi="Times New Roman"/>
          <w:sz w:val="24"/>
          <w:szCs w:val="28"/>
          <w:lang w:eastAsia="pt-BR"/>
        </w:rPr>
        <w:t>24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A6FAE7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85201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2DE64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2E91C2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40C3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A40C3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A40C3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3E9A1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D8AD6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781773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CC7BCF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5AA3CB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E7BCD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D3363"/>
    <w:rsid w:val="00605E35"/>
    <w:rsid w:val="0062401D"/>
    <w:rsid w:val="0075570F"/>
    <w:rsid w:val="007D6552"/>
    <w:rsid w:val="008533A7"/>
    <w:rsid w:val="0095688A"/>
    <w:rsid w:val="009A668E"/>
    <w:rsid w:val="009E4EB0"/>
    <w:rsid w:val="00A3167C"/>
    <w:rsid w:val="00A40C33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8417"/>
  <w15:chartTrackingRefBased/>
  <w15:docId w15:val="{9FFDDF8E-A69C-4D34-8C81-BC6A7B5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95.21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2021-05-24T17:27:00Z</dcterms:created>
  <dcterms:modified xsi:type="dcterms:W3CDTF">2021-05-24T17:27:00Z</dcterms:modified>
</cp:coreProperties>
</file>