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F795" w14:textId="1BF2A23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01E41">
        <w:rPr>
          <w:rFonts w:ascii="Times New (W1)" w:eastAsia="Times New Roman" w:hAnsi="Times New (W1)"/>
          <w:sz w:val="28"/>
          <w:szCs w:val="28"/>
          <w:lang w:eastAsia="pt-BR"/>
        </w:rPr>
        <w:t>096/2021</w:t>
      </w:r>
    </w:p>
    <w:p w14:paraId="11B0CA1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45F9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7024A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A3A74E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A3AD23" w14:textId="44080BE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A7A5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53615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D608F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3453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024675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31505B" w14:textId="2E65EA3E" w:rsidR="00A01E41" w:rsidRDefault="00A01E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calçada localizada na Rua Alphons Maria Schmalz, em frente ao imóvel nº 150 (unidade de saúde, ESF do bairro Sossego).</w:t>
      </w:r>
    </w:p>
    <w:p w14:paraId="16D8246B" w14:textId="77777777" w:rsidR="001A7A5A" w:rsidRDefault="001A7A5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A092DA" w14:textId="7CF9D2D1" w:rsidR="00A01E41" w:rsidRDefault="00A01E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pedido é pertinente, tendo em vista que o piso intertravado (paver) está solto, prejudicando a locomoção das pessoas que transitam no local, trazendo insegurança. Inclusive, houve ocorrência de acidentes com pessoas idosas devido a calçada estar danificada.</w:t>
      </w:r>
    </w:p>
    <w:p w14:paraId="171993BD" w14:textId="77777777" w:rsidR="001A7A5A" w:rsidRDefault="001A7A5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9D4C33" w14:textId="422E6CCB" w:rsidR="0075570F" w:rsidRPr="0075570F" w:rsidRDefault="00A01E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08100F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0EF40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B49CF7" w14:textId="289F753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01E41">
        <w:rPr>
          <w:rFonts w:ascii="Times New Roman" w:eastAsia="Times New Roman" w:hAnsi="Times New Roman"/>
          <w:sz w:val="24"/>
          <w:szCs w:val="28"/>
          <w:lang w:eastAsia="pt-BR"/>
        </w:rPr>
        <w:t>31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3F6833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1422B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8431C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8775A38" w14:textId="72AF383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01E41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A01E4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A01E41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35CCDA8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E8522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1A34A6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06919E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142C6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FF9581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A7A5A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01E41"/>
    <w:rsid w:val="00A3167C"/>
    <w:rsid w:val="00AA3B7D"/>
    <w:rsid w:val="00C439B1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DEA6"/>
  <w15:chartTrackingRefBased/>
  <w15:docId w15:val="{36924538-2C71-4984-BAF0-8C8F9ADA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96.21</Template>
  <TotalTime>59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2021-05-31T16:43:00Z</dcterms:created>
  <dcterms:modified xsi:type="dcterms:W3CDTF">2021-05-31T16:43:00Z</dcterms:modified>
</cp:coreProperties>
</file>