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141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00F32">
        <w:rPr>
          <w:rFonts w:ascii="Times New (W1)" w:eastAsia="Times New Roman" w:hAnsi="Times New (W1)"/>
          <w:sz w:val="28"/>
          <w:szCs w:val="28"/>
          <w:lang w:eastAsia="pt-BR"/>
        </w:rPr>
        <w:t>099/2021</w:t>
      </w:r>
    </w:p>
    <w:p w14:paraId="0678B8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5573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427A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66165A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8473A8" w14:textId="268FBAC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770C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55C7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CAC1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5D6D9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641E71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1BD2D4" w14:textId="668E5F3C" w:rsidR="00000F32" w:rsidRDefault="00000F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da Rua Ivo José Ribeiro.</w:t>
      </w:r>
    </w:p>
    <w:p w14:paraId="7EE85DEE" w14:textId="77777777" w:rsidR="001770C8" w:rsidRDefault="001770C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D3BAEB" w14:textId="748DB018" w:rsidR="00000F32" w:rsidRDefault="00000F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 pavimentação faz-se necessária, por se tratar de uma via íngreme, com ocorrência frequente de danos devido às chuvas. Os moradores prezam </w:t>
      </w:r>
      <w:r w:rsidR="00F53073">
        <w:rPr>
          <w:rFonts w:ascii="Times New Roman" w:eastAsia="Times New Roman" w:hAnsi="Times New Roman"/>
          <w:sz w:val="24"/>
          <w:szCs w:val="28"/>
          <w:lang w:eastAsia="pt-BR"/>
        </w:rPr>
        <w:t>pela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melhoria, pois contribuirá para melhor trafegabilidade e segurança, além de contribuir </w:t>
      </w:r>
      <w:r w:rsidR="00E0189A">
        <w:rPr>
          <w:rFonts w:ascii="Times New Roman" w:eastAsia="Times New Roman" w:hAnsi="Times New Roman"/>
          <w:sz w:val="24"/>
          <w:szCs w:val="28"/>
          <w:lang w:eastAsia="pt-BR"/>
        </w:rPr>
        <w:t>para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melhor qualidade de vida.</w:t>
      </w:r>
    </w:p>
    <w:p w14:paraId="47E54131" w14:textId="77777777" w:rsidR="001770C8" w:rsidRDefault="001770C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4C1249" w14:textId="37B6AB9A" w:rsidR="0075570F" w:rsidRPr="0075570F" w:rsidRDefault="00000F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66650B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32456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9E7078" w14:textId="37048BE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00F32">
        <w:rPr>
          <w:rFonts w:ascii="Times New Roman" w:eastAsia="Times New Roman" w:hAnsi="Times New Roman"/>
          <w:sz w:val="24"/>
          <w:szCs w:val="28"/>
          <w:lang w:eastAsia="pt-BR"/>
        </w:rPr>
        <w:t>14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E4D677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86F8B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00CFC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52F3DAA" w14:textId="077DB36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00F32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005D63B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C7763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40E024F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87B3DA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AF8774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905B65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0F32"/>
    <w:rsid w:val="00035EAC"/>
    <w:rsid w:val="000437CB"/>
    <w:rsid w:val="00067A87"/>
    <w:rsid w:val="001770C8"/>
    <w:rsid w:val="001A25DF"/>
    <w:rsid w:val="001D141E"/>
    <w:rsid w:val="002947F7"/>
    <w:rsid w:val="003030B3"/>
    <w:rsid w:val="00492B34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0189A"/>
    <w:rsid w:val="00F00676"/>
    <w:rsid w:val="00F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3554"/>
  <w15:chartTrackingRefBased/>
  <w15:docId w15:val="{8730F2D9-CE40-4E2F-AA9C-E49BF0D0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99.21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2021-06-14T16:55:00Z</dcterms:created>
  <dcterms:modified xsi:type="dcterms:W3CDTF">2021-06-14T16:55:00Z</dcterms:modified>
</cp:coreProperties>
</file>