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6CD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716E6">
        <w:rPr>
          <w:rFonts w:ascii="Times New (W1)" w:eastAsia="Times New Roman" w:hAnsi="Times New (W1)"/>
          <w:sz w:val="28"/>
          <w:szCs w:val="28"/>
          <w:lang w:eastAsia="pt-BR"/>
        </w:rPr>
        <w:t>100/2021</w:t>
      </w:r>
    </w:p>
    <w:p w14:paraId="3833363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B3FD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17AE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29F05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B24B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40DC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77FA08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1223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F03DF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3858E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C28F81" w14:textId="77777777" w:rsidR="006716E6" w:rsidRDefault="006716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Rua Antônio Pasquali.</w:t>
      </w:r>
    </w:p>
    <w:p w14:paraId="24081857" w14:textId="77777777" w:rsidR="00340DC3" w:rsidRDefault="00340D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9A783A" w14:textId="77777777" w:rsidR="006716E6" w:rsidRDefault="006716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Moradores prezam pela melhoria, uma vez que evitará transtornos provenientes da necessidade constante de manutenção da via e excesso de poeira ou lama.</w:t>
      </w:r>
    </w:p>
    <w:p w14:paraId="720332DE" w14:textId="77777777" w:rsidR="00340DC3" w:rsidRDefault="00340D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C35AC4" w14:textId="77777777" w:rsidR="0075570F" w:rsidRPr="0075570F" w:rsidRDefault="006716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47E159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F8D4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AC09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716E6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9ECC80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C2893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16C03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0D8275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716E6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6F6AF58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59EE3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15B55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9DA84F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F2C316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D701A4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40DC3"/>
    <w:rsid w:val="00506EE6"/>
    <w:rsid w:val="0053668A"/>
    <w:rsid w:val="00605E35"/>
    <w:rsid w:val="0062401D"/>
    <w:rsid w:val="006716E6"/>
    <w:rsid w:val="0075570F"/>
    <w:rsid w:val="007D6552"/>
    <w:rsid w:val="008533A7"/>
    <w:rsid w:val="008F7E04"/>
    <w:rsid w:val="0095688A"/>
    <w:rsid w:val="009A668E"/>
    <w:rsid w:val="00A3167C"/>
    <w:rsid w:val="00AA3B7D"/>
    <w:rsid w:val="00CD3940"/>
    <w:rsid w:val="00D866E9"/>
    <w:rsid w:val="00D90C74"/>
    <w:rsid w:val="00E76C84"/>
    <w:rsid w:val="00F00676"/>
    <w:rsid w:val="00F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16CB"/>
  <w15:chartTrackingRefBased/>
  <w15:docId w15:val="{0BD279CA-C828-45E7-991F-5B45FC01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100.21</Template>
  <TotalTime>59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2021-06-21T16:33:00Z</cp:lastPrinted>
  <dcterms:created xsi:type="dcterms:W3CDTF">2021-06-21T16:19:00Z</dcterms:created>
  <dcterms:modified xsi:type="dcterms:W3CDTF">2021-06-21T16:33:00Z</dcterms:modified>
</cp:coreProperties>
</file>