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22806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C15401">
        <w:rPr>
          <w:rFonts w:ascii="Times New (W1)" w:eastAsia="Times New Roman" w:hAnsi="Times New (W1)"/>
          <w:sz w:val="28"/>
          <w:szCs w:val="28"/>
          <w:lang w:eastAsia="pt-BR"/>
        </w:rPr>
        <w:t>101/2021</w:t>
      </w:r>
    </w:p>
    <w:p w14:paraId="03A6579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F7B9E9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47FD30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6D0B5E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DE1A8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992078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66ACAA2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90940D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0A20D2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7699FD84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C9F9A02" w14:textId="77777777" w:rsidR="00C15401" w:rsidRDefault="00C1540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instalação de um campo de futebol de areia, em imóvel pertencente à municipalidade, localizado no centro leste, nas imediações do loteamento Zils.</w:t>
      </w:r>
    </w:p>
    <w:p w14:paraId="61E3E550" w14:textId="77777777" w:rsidR="00992078" w:rsidRDefault="0099207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EE11CCE" w14:textId="77777777" w:rsidR="00C15401" w:rsidRDefault="00C1540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reivindicação é pertinente, visto que os moradores almejam a melhoria, haja vista que ofertará um espaço para o lazer e para prática esportiva, trazendo consequentemente melhor qualidade de vida à população.</w:t>
      </w:r>
    </w:p>
    <w:p w14:paraId="1D1AF683" w14:textId="77777777" w:rsidR="00992078" w:rsidRDefault="0099207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E6FB3D1" w14:textId="77777777" w:rsidR="0075570F" w:rsidRPr="0075570F" w:rsidRDefault="00C1540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0E52238F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02AD522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63F24F7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C15401">
        <w:rPr>
          <w:rFonts w:ascii="Times New Roman" w:eastAsia="Times New Roman" w:hAnsi="Times New Roman"/>
          <w:sz w:val="24"/>
          <w:szCs w:val="28"/>
          <w:lang w:eastAsia="pt-BR"/>
        </w:rPr>
        <w:t>21 de junho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3F79C04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D1E32E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B0533A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719C5720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C15401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15C75A51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BE09A4A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128BB997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155B8BE2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74120F27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73DC31E4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3030B3"/>
    <w:rsid w:val="00506EE6"/>
    <w:rsid w:val="0053668A"/>
    <w:rsid w:val="00605E35"/>
    <w:rsid w:val="0062401D"/>
    <w:rsid w:val="0075570F"/>
    <w:rsid w:val="007D6552"/>
    <w:rsid w:val="008533A7"/>
    <w:rsid w:val="0095688A"/>
    <w:rsid w:val="00992078"/>
    <w:rsid w:val="009A668E"/>
    <w:rsid w:val="00A3167C"/>
    <w:rsid w:val="00A83883"/>
    <w:rsid w:val="00AA3B7D"/>
    <w:rsid w:val="00C15401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01A96"/>
  <w15:chartTrackingRefBased/>
  <w15:docId w15:val="{66FFDE5E-AF55-49B0-AE7B-33F37F3C6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101.21</Template>
  <TotalTime>2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2021-06-21T16:33:00Z</dcterms:created>
  <dcterms:modified xsi:type="dcterms:W3CDTF">2021-06-21T16:33:00Z</dcterms:modified>
</cp:coreProperties>
</file>