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F757D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420A6">
        <w:rPr>
          <w:rFonts w:ascii="Times New (W1)" w:eastAsia="Times New Roman" w:hAnsi="Times New (W1)"/>
          <w:sz w:val="28"/>
          <w:szCs w:val="28"/>
          <w:lang w:eastAsia="pt-BR"/>
        </w:rPr>
        <w:t>102/2021</w:t>
      </w:r>
    </w:p>
    <w:p w14:paraId="38AB0B8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E6596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4011EC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A05DDD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1CEB2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F0C8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6772EA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44DE7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18088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B0BCF7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234A25" w14:textId="77777777" w:rsidR="00A420A6" w:rsidRDefault="00A420A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revitalização da Praça Municipal Prefeito Helmuth Moritz Germano Hertel, situada na Rua Guilherme Zastrow.</w:t>
      </w:r>
    </w:p>
    <w:p w14:paraId="17E04A94" w14:textId="77777777" w:rsidR="000F0C80" w:rsidRDefault="000F0C8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99E124" w14:textId="77777777" w:rsidR="00A420A6" w:rsidRDefault="00A420A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 pedido consiste em renovar o paisagismo, inserir bancos, lixeiras, mais equipamento de lazer e recreação, além reformar os já existentes, a fim de tornar o local mais atrativo, harmonioso e aconchegante, proporcionando um ambiente satisfatório para o convívio.</w:t>
      </w:r>
    </w:p>
    <w:p w14:paraId="345EDF98" w14:textId="77777777" w:rsidR="000F0C80" w:rsidRDefault="000F0C8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4A8EE" w14:textId="77777777" w:rsidR="0075570F" w:rsidRPr="0075570F" w:rsidRDefault="00A420A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BC17CB7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DA528B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9D851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420A6">
        <w:rPr>
          <w:rFonts w:ascii="Times New Roman" w:eastAsia="Times New Roman" w:hAnsi="Times New Roman"/>
          <w:sz w:val="24"/>
          <w:szCs w:val="28"/>
          <w:lang w:eastAsia="pt-BR"/>
        </w:rPr>
        <w:t>21 de junho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806F6E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E3BD7CF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D307C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2DD2BA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A420A6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49DFF2B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6F42E7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A666B63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26329C2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7E9CEF7C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59C6327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F0C80"/>
    <w:rsid w:val="001A25DF"/>
    <w:rsid w:val="001D141E"/>
    <w:rsid w:val="003030B3"/>
    <w:rsid w:val="00354F40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420A6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666E"/>
  <w15:chartTrackingRefBased/>
  <w15:docId w15:val="{C612F944-8C6A-4456-9A31-FB933A8F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102.21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2021-06-21T16:35:00Z</dcterms:created>
  <dcterms:modified xsi:type="dcterms:W3CDTF">2021-06-21T16:35:00Z</dcterms:modified>
</cp:coreProperties>
</file>