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A1EC8B" w14:textId="77777777" w:rsidR="0075570F" w:rsidRPr="0075570F" w:rsidRDefault="0075570F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INDICAÇÃO </w:t>
      </w:r>
      <w:r w:rsidR="00456397">
        <w:rPr>
          <w:rFonts w:ascii="Times New (W1)" w:eastAsia="Times New Roman" w:hAnsi="Times New (W1)"/>
          <w:sz w:val="28"/>
          <w:szCs w:val="28"/>
          <w:lang w:eastAsia="pt-BR"/>
        </w:rPr>
        <w:t>103/2021</w:t>
      </w:r>
    </w:p>
    <w:p w14:paraId="76FC78A5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EAD3E5D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673E4954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14:paraId="5B9009A9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FCF72AF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DA2955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EROLDO WUDKE</w:t>
      </w:r>
    </w:p>
    <w:p w14:paraId="146F78B2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13760555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1B737FD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O 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abaixo assinado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nos termos do regimento interno desta Casa requer</w:t>
      </w:r>
      <w:r w:rsidR="00D90C74">
        <w:rPr>
          <w:rFonts w:ascii="Times New Roman" w:eastAsia="Times New Roman" w:hAnsi="Times New Roman"/>
          <w:sz w:val="24"/>
          <w:szCs w:val="28"/>
          <w:lang w:eastAsia="pt-BR"/>
        </w:rPr>
        <w:t xml:space="preserve"> que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seja a presente indicação submetida a plenário para aprovação e posterior envio ao </w:t>
      </w:r>
      <w:r w:rsidR="00F00676">
        <w:rPr>
          <w:rFonts w:ascii="Times New Roman" w:eastAsia="Times New Roman" w:hAnsi="Times New Roman"/>
          <w:sz w:val="24"/>
          <w:szCs w:val="28"/>
          <w:lang w:eastAsia="pt-BR"/>
        </w:rPr>
        <w:t>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xecutivo a qual visa:</w:t>
      </w:r>
    </w:p>
    <w:p w14:paraId="5CEBC1E5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B7A57FD" w14:textId="77777777" w:rsidR="00456397" w:rsidRDefault="00456397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Sugerir </w:t>
      </w:r>
      <w:r w:rsidR="00DA2955">
        <w:rPr>
          <w:rFonts w:ascii="Times New Roman" w:eastAsia="Times New Roman" w:hAnsi="Times New Roman"/>
          <w:sz w:val="24"/>
          <w:szCs w:val="28"/>
          <w:lang w:eastAsia="pt-BR"/>
        </w:rPr>
        <w:t>a execução de</w:t>
      </w: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 ensaibramento da Rua Paulo Meier, em Schroeder I.</w:t>
      </w:r>
    </w:p>
    <w:p w14:paraId="7F8E7107" w14:textId="77777777" w:rsidR="00DA2955" w:rsidRDefault="00DA2955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16931DDF" w14:textId="77777777" w:rsidR="00456397" w:rsidRDefault="00456397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Justifica-se, com o intuito de oferecer boas condições de trafegabilidade e facilitar aos moradores o acesso às suas residências.</w:t>
      </w:r>
    </w:p>
    <w:p w14:paraId="24ED9F19" w14:textId="77777777" w:rsidR="00DA2955" w:rsidRDefault="00DA2955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AFD4691" w14:textId="77777777" w:rsidR="0075570F" w:rsidRPr="0075570F" w:rsidRDefault="00456397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A pedido do vereador e munícipes.</w:t>
      </w:r>
    </w:p>
    <w:p w14:paraId="71890343" w14:textId="77777777" w:rsid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04F1255" w14:textId="77777777" w:rsidR="000437CB" w:rsidRPr="0075570F" w:rsidRDefault="000437C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647F1D6B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456397">
        <w:rPr>
          <w:rFonts w:ascii="Times New Roman" w:eastAsia="Times New Roman" w:hAnsi="Times New Roman"/>
          <w:sz w:val="24"/>
          <w:szCs w:val="28"/>
          <w:lang w:eastAsia="pt-BR"/>
        </w:rPr>
        <w:t>21 de junho de 2021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7B988A34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25FAE228" w14:textId="77777777" w:rsidR="000437CB" w:rsidRDefault="000437C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24C2D659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______________________________________________.</w:t>
      </w:r>
    </w:p>
    <w:p w14:paraId="61A5E88D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- </w:t>
      </w:r>
      <w:proofErr w:type="spellStart"/>
      <w:r w:rsidR="00456397">
        <w:rPr>
          <w:rFonts w:ascii="Times New Roman" w:eastAsia="Times New Roman" w:hAnsi="Times New Roman"/>
          <w:sz w:val="24"/>
          <w:szCs w:val="28"/>
          <w:lang w:eastAsia="pt-BR"/>
        </w:rPr>
        <w:t>Eroldo</w:t>
      </w:r>
      <w:proofErr w:type="spellEnd"/>
      <w:r w:rsidR="00456397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  <w:proofErr w:type="spellStart"/>
      <w:r w:rsidR="00456397">
        <w:rPr>
          <w:rFonts w:ascii="Times New Roman" w:eastAsia="Times New Roman" w:hAnsi="Times New Roman"/>
          <w:sz w:val="24"/>
          <w:szCs w:val="28"/>
          <w:lang w:eastAsia="pt-BR"/>
        </w:rPr>
        <w:t>Wudke</w:t>
      </w:r>
      <w:proofErr w:type="spellEnd"/>
    </w:p>
    <w:p w14:paraId="34D7495B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226039F" w14:textId="77777777"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 w:rsidR="00AA3B7D">
        <w:rPr>
          <w:rFonts w:ascii="Times New Roman" w:eastAsia="Times New Roman" w:hAnsi="Times New Roman"/>
          <w:sz w:val="24"/>
          <w:szCs w:val="28"/>
          <w:lang w:eastAsia="pt-BR"/>
        </w:rPr>
        <w:t>o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</w:p>
    <w:p w14:paraId="4765C340" w14:textId="77777777" w:rsidR="0075570F" w:rsidRPr="0075570F" w:rsidRDefault="00AA3B7D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proofErr w:type="spellStart"/>
      <w:r>
        <w:rPr>
          <w:rFonts w:ascii="Times New Roman" w:eastAsia="Times New Roman" w:hAnsi="Times New Roman"/>
          <w:sz w:val="24"/>
          <w:szCs w:val="28"/>
          <w:lang w:eastAsia="pt-BR"/>
        </w:rPr>
        <w:t>Ildemar</w:t>
      </w:r>
      <w:proofErr w:type="spellEnd"/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 Zoz</w:t>
      </w:r>
    </w:p>
    <w:p w14:paraId="26005BF2" w14:textId="77777777"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14:paraId="76D429C1" w14:textId="77777777" w:rsidR="0075570F" w:rsidRPr="0075570F" w:rsidRDefault="0075570F" w:rsidP="0075570F">
      <w:pPr>
        <w:spacing w:after="0" w:line="240" w:lineRule="auto"/>
        <w:rPr>
          <w:rFonts w:ascii="Times New (W1)" w:eastAsia="Times New Roman" w:hAnsi="Times New (W1)"/>
          <w:b/>
          <w:sz w:val="28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14:paraId="4452BEF5" w14:textId="77777777" w:rsidR="003030B3" w:rsidRPr="0075570F" w:rsidRDefault="003030B3" w:rsidP="0075570F"/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35EAC"/>
    <w:rsid w:val="000437CB"/>
    <w:rsid w:val="00067A87"/>
    <w:rsid w:val="001A25DF"/>
    <w:rsid w:val="001D141E"/>
    <w:rsid w:val="003030B3"/>
    <w:rsid w:val="00456397"/>
    <w:rsid w:val="00506EE6"/>
    <w:rsid w:val="0053668A"/>
    <w:rsid w:val="00605E35"/>
    <w:rsid w:val="0062401D"/>
    <w:rsid w:val="0075570F"/>
    <w:rsid w:val="007D6552"/>
    <w:rsid w:val="008533A7"/>
    <w:rsid w:val="0095688A"/>
    <w:rsid w:val="009A668E"/>
    <w:rsid w:val="00A3167C"/>
    <w:rsid w:val="00AA3B7D"/>
    <w:rsid w:val="00CD3940"/>
    <w:rsid w:val="00D866E9"/>
    <w:rsid w:val="00D90C74"/>
    <w:rsid w:val="00DA2955"/>
    <w:rsid w:val="00F00676"/>
    <w:rsid w:val="00F53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751B00"/>
  <w15:chartTrackingRefBased/>
  <w15:docId w15:val="{22BDDCB1-8152-4F84-8091-EA596C8EA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Ind 103.21</Template>
  <TotalTime>0</TotalTime>
  <Pages>1</Pages>
  <Words>109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2</cp:revision>
  <dcterms:created xsi:type="dcterms:W3CDTF">2021-06-21T17:03:00Z</dcterms:created>
  <dcterms:modified xsi:type="dcterms:W3CDTF">2021-06-21T17:03:00Z</dcterms:modified>
</cp:coreProperties>
</file>